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7ACE5" w14:textId="5B2A7AD1" w:rsidR="00AF6140" w:rsidRDefault="00B4711B" w:rsidP="00B4711B">
      <w:pPr>
        <w:spacing w:line="259" w:lineRule="auto"/>
        <w:rPr>
          <w:rStyle w:val="SubtleEmphasis"/>
        </w:rPr>
      </w:pPr>
      <w:bookmarkStart w:id="0" w:name="_Toc127479482"/>
      <w:bookmarkStart w:id="1" w:name="_Toc127479644"/>
      <w:r w:rsidRPr="003E6F57">
        <w:rPr>
          <w:rStyle w:val="SubtleEmphasis"/>
          <w:b/>
          <w:bCs/>
          <w:i w:val="0"/>
          <w:iCs w:val="0"/>
          <w:sz w:val="32"/>
          <w:szCs w:val="36"/>
        </w:rPr>
        <w:t xml:space="preserve">Work </w:t>
      </w:r>
      <w:r w:rsidR="00507C60">
        <w:rPr>
          <w:rStyle w:val="SubtleEmphasis"/>
          <w:b/>
          <w:bCs/>
          <w:i w:val="0"/>
          <w:iCs w:val="0"/>
          <w:sz w:val="32"/>
          <w:szCs w:val="36"/>
        </w:rPr>
        <w:t>s</w:t>
      </w:r>
      <w:r w:rsidRPr="003E6F57">
        <w:rPr>
          <w:rStyle w:val="SubtleEmphasis"/>
          <w:b/>
          <w:bCs/>
          <w:i w:val="0"/>
          <w:iCs w:val="0"/>
          <w:sz w:val="32"/>
          <w:szCs w:val="36"/>
        </w:rPr>
        <w:t xml:space="preserve">amples </w:t>
      </w:r>
      <w:r w:rsidR="00DC6752">
        <w:rPr>
          <w:rStyle w:val="SubtleEmphasis"/>
          <w:b/>
          <w:bCs/>
          <w:i w:val="0"/>
          <w:iCs w:val="0"/>
          <w:sz w:val="32"/>
          <w:szCs w:val="36"/>
        </w:rPr>
        <w:t>c</w:t>
      </w:r>
      <w:r w:rsidRPr="003E6F57">
        <w:rPr>
          <w:rStyle w:val="SubtleEmphasis"/>
          <w:b/>
          <w:bCs/>
          <w:i w:val="0"/>
          <w:iCs w:val="0"/>
          <w:sz w:val="32"/>
          <w:szCs w:val="36"/>
        </w:rPr>
        <w:t xml:space="preserve">urrently </w:t>
      </w:r>
      <w:r w:rsidR="00DC6752">
        <w:rPr>
          <w:rStyle w:val="SubtleEmphasis"/>
          <w:b/>
          <w:bCs/>
          <w:i w:val="0"/>
          <w:iCs w:val="0"/>
          <w:sz w:val="32"/>
          <w:szCs w:val="36"/>
        </w:rPr>
        <w:t>p</w:t>
      </w:r>
      <w:r w:rsidRPr="003E6F57">
        <w:rPr>
          <w:rStyle w:val="SubtleEmphasis"/>
          <w:b/>
          <w:bCs/>
          <w:i w:val="0"/>
          <w:iCs w:val="0"/>
          <w:sz w:val="32"/>
          <w:szCs w:val="36"/>
        </w:rPr>
        <w:t>ublished on Australian Curriculum</w:t>
      </w:r>
      <w:r w:rsidR="00DC6752">
        <w:rPr>
          <w:rStyle w:val="SubtleEmphasis"/>
          <w:b/>
          <w:bCs/>
          <w:i w:val="0"/>
          <w:iCs w:val="0"/>
          <w:sz w:val="32"/>
          <w:szCs w:val="36"/>
        </w:rPr>
        <w:t>,</w:t>
      </w:r>
      <w:r w:rsidRPr="003E6F57">
        <w:rPr>
          <w:rStyle w:val="SubtleEmphasis"/>
          <w:b/>
          <w:bCs/>
          <w:i w:val="0"/>
          <w:iCs w:val="0"/>
          <w:sz w:val="32"/>
          <w:szCs w:val="36"/>
        </w:rPr>
        <w:t xml:space="preserve"> Version 9</w:t>
      </w:r>
      <w:r w:rsidR="006A681E">
        <w:rPr>
          <w:rStyle w:val="SubtleEmphasis"/>
          <w:b/>
          <w:bCs/>
          <w:i w:val="0"/>
          <w:iCs w:val="0"/>
          <w:sz w:val="32"/>
          <w:szCs w:val="36"/>
        </w:rPr>
        <w:t>.0</w:t>
      </w:r>
      <w:r w:rsidRPr="003E6F57">
        <w:rPr>
          <w:rStyle w:val="SubtleEmphasis"/>
          <w:b/>
          <w:bCs/>
          <w:i w:val="0"/>
          <w:iCs w:val="0"/>
          <w:sz w:val="32"/>
          <w:szCs w:val="36"/>
        </w:rPr>
        <w:t xml:space="preserve"> </w:t>
      </w:r>
      <w:r w:rsidR="00DC6752">
        <w:rPr>
          <w:rStyle w:val="SubtleEmphasis"/>
          <w:b/>
          <w:bCs/>
          <w:i w:val="0"/>
          <w:iCs w:val="0"/>
          <w:sz w:val="32"/>
          <w:szCs w:val="36"/>
        </w:rPr>
        <w:t>w</w:t>
      </w:r>
      <w:r w:rsidRPr="003E6F57">
        <w:rPr>
          <w:rStyle w:val="SubtleEmphasis"/>
          <w:b/>
          <w:bCs/>
          <w:i w:val="0"/>
          <w:iCs w:val="0"/>
          <w:sz w:val="32"/>
          <w:szCs w:val="36"/>
        </w:rPr>
        <w:t>ebsite</w:t>
      </w:r>
      <w:r w:rsidRPr="00B74223">
        <w:rPr>
          <w:rStyle w:val="SubtleEmphasis"/>
          <w:sz w:val="32"/>
          <w:szCs w:val="36"/>
        </w:rPr>
        <w:t xml:space="preserve"> </w:t>
      </w:r>
      <w:r w:rsidR="00F44C5F">
        <w:rPr>
          <w:rStyle w:val="SubtleEmphasis"/>
        </w:rPr>
        <w:t xml:space="preserve">            </w:t>
      </w:r>
      <w:r w:rsidR="008540D0">
        <w:rPr>
          <w:rStyle w:val="SubtleEmphasis"/>
        </w:rPr>
        <w:t xml:space="preserve"> </w:t>
      </w:r>
      <w:r w:rsidR="00F44C5F">
        <w:rPr>
          <w:rStyle w:val="SubtleEmphasis"/>
        </w:rPr>
        <w:t xml:space="preserve">Updated: </w:t>
      </w:r>
      <w:r w:rsidR="00F21ED1">
        <w:rPr>
          <w:rStyle w:val="SubtleEmphasis"/>
        </w:rPr>
        <w:t>Friday 26 July</w:t>
      </w:r>
      <w:r w:rsidR="00F37B6C" w:rsidRPr="00774DCA">
        <w:rPr>
          <w:rStyle w:val="SubtleEmphasis"/>
        </w:rPr>
        <w:t xml:space="preserve"> </w:t>
      </w:r>
      <w:r w:rsidR="00F44C5F" w:rsidRPr="00774DCA">
        <w:rPr>
          <w:rStyle w:val="SubtleEmphasis"/>
        </w:rPr>
        <w:t>202</w:t>
      </w:r>
      <w:r w:rsidR="00F37B6C" w:rsidRPr="00774DCA">
        <w:rPr>
          <w:rStyle w:val="SubtleEmphasis"/>
        </w:rPr>
        <w:t>4</w:t>
      </w:r>
    </w:p>
    <w:tbl>
      <w:tblPr>
        <w:tblStyle w:val="GridTable2-Accent2"/>
        <w:tblpPr w:leftFromText="181" w:rightFromText="181" w:vertAnchor="text" w:horzAnchor="margin" w:tblpY="426"/>
        <w:tblW w:w="15602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1229"/>
        <w:gridCol w:w="1228"/>
        <w:gridCol w:w="1228"/>
        <w:gridCol w:w="1228"/>
        <w:gridCol w:w="1228"/>
        <w:gridCol w:w="1228"/>
        <w:gridCol w:w="1228"/>
        <w:gridCol w:w="1228"/>
        <w:gridCol w:w="1228"/>
        <w:gridCol w:w="1228"/>
        <w:gridCol w:w="1228"/>
      </w:tblGrid>
      <w:tr w:rsidR="006A681E" w14:paraId="20FBDDDB" w14:textId="77777777" w:rsidTr="00E72E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685" w:themeFill="accent2"/>
            <w:vAlign w:val="center"/>
          </w:tcPr>
          <w:p w14:paraId="2E95FE1D" w14:textId="6F214EE7" w:rsidR="006A681E" w:rsidRPr="00D53B09" w:rsidRDefault="006A681E" w:rsidP="003D5A0C">
            <w:pPr>
              <w:pStyle w:val="TOC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Subject/Year </w:t>
            </w:r>
            <w:r w:rsidR="00EE3F13">
              <w:rPr>
                <w:b w:val="0"/>
                <w:bCs w:val="0"/>
              </w:rPr>
              <w:t>l</w:t>
            </w:r>
            <w:r>
              <w:rPr>
                <w:b w:val="0"/>
                <w:bCs w:val="0"/>
              </w:rPr>
              <w:t>evel</w:t>
            </w:r>
          </w:p>
        </w:tc>
        <w:tc>
          <w:tcPr>
            <w:tcW w:w="12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685" w:themeFill="accent2"/>
            <w:vAlign w:val="center"/>
          </w:tcPr>
          <w:p w14:paraId="4B4262CB" w14:textId="77777777" w:rsidR="006A681E" w:rsidRPr="00D53B09" w:rsidRDefault="006A681E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</w:t>
            </w:r>
            <w:r w:rsidRPr="00B4711B">
              <w:rPr>
                <w:b w:val="0"/>
                <w:bCs w:val="0"/>
              </w:rPr>
              <w:t>oundation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685" w:themeFill="accent2"/>
            <w:vAlign w:val="center"/>
          </w:tcPr>
          <w:p w14:paraId="4CD4F1CB" w14:textId="77777777" w:rsidR="006A681E" w:rsidRPr="00D53B09" w:rsidRDefault="006A681E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 1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685" w:themeFill="accent2"/>
            <w:vAlign w:val="center"/>
          </w:tcPr>
          <w:p w14:paraId="204CCFBD" w14:textId="77777777" w:rsidR="006A681E" w:rsidRPr="00D53B09" w:rsidRDefault="006A681E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 2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685" w:themeFill="accent2"/>
            <w:vAlign w:val="center"/>
          </w:tcPr>
          <w:p w14:paraId="3DCA5B14" w14:textId="77777777" w:rsidR="006A681E" w:rsidRPr="00D53B09" w:rsidRDefault="006A681E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 3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685" w:themeFill="accent2"/>
          </w:tcPr>
          <w:p w14:paraId="1714EACE" w14:textId="77777777" w:rsidR="006A681E" w:rsidRPr="00B4711B" w:rsidRDefault="006A681E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 xml:space="preserve">Year 4 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685" w:themeFill="accent2"/>
            <w:vAlign w:val="center"/>
          </w:tcPr>
          <w:p w14:paraId="1880A0D4" w14:textId="77777777" w:rsidR="006A681E" w:rsidRPr="00B4711B" w:rsidRDefault="006A681E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5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685" w:themeFill="accent2"/>
            <w:vAlign w:val="center"/>
          </w:tcPr>
          <w:p w14:paraId="19A69D24" w14:textId="77777777" w:rsidR="006A681E" w:rsidRPr="00B4711B" w:rsidRDefault="006A681E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6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685" w:themeFill="accent2"/>
            <w:vAlign w:val="center"/>
          </w:tcPr>
          <w:p w14:paraId="27E7236E" w14:textId="77777777" w:rsidR="006A681E" w:rsidRPr="00B4711B" w:rsidRDefault="006A681E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7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685" w:themeFill="accent2"/>
          </w:tcPr>
          <w:p w14:paraId="6946F306" w14:textId="77777777" w:rsidR="006A681E" w:rsidRPr="00B4711B" w:rsidRDefault="006A681E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8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D685" w:themeFill="accent2"/>
          </w:tcPr>
          <w:p w14:paraId="61E612A1" w14:textId="77777777" w:rsidR="006A681E" w:rsidRPr="00B4711B" w:rsidRDefault="006A681E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9</w:t>
            </w:r>
          </w:p>
        </w:tc>
        <w:tc>
          <w:tcPr>
            <w:tcW w:w="122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D685" w:themeFill="accent2"/>
          </w:tcPr>
          <w:p w14:paraId="5265A871" w14:textId="77777777" w:rsidR="006A681E" w:rsidRPr="00B4711B" w:rsidRDefault="006A681E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10</w:t>
            </w:r>
          </w:p>
        </w:tc>
      </w:tr>
      <w:tr w:rsidR="003F59E5" w14:paraId="6326B392" w14:textId="77777777" w:rsidTr="00E7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1D6"/>
            <w:vAlign w:val="center"/>
          </w:tcPr>
          <w:p w14:paraId="797AD620" w14:textId="77777777" w:rsidR="006A681E" w:rsidRPr="00B4711B" w:rsidRDefault="006A681E" w:rsidP="00446EAF">
            <w:pPr>
              <w:pStyle w:val="TOC1"/>
              <w:framePr w:hSpace="0" w:wrap="auto" w:vAnchor="margin" w:hAnchor="text" w:yAlign="inline"/>
            </w:pPr>
            <w:r>
              <w:t>English</w:t>
            </w:r>
          </w:p>
        </w:tc>
        <w:tc>
          <w:tcPr>
            <w:tcW w:w="1229" w:type="dxa"/>
            <w:shd w:val="clear" w:color="auto" w:fill="FFF1D6"/>
            <w:vAlign w:val="center"/>
          </w:tcPr>
          <w:p w14:paraId="787572F9" w14:textId="6BDCECED" w:rsidR="006A681E" w:rsidRPr="00522941" w:rsidRDefault="00FF5685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4CC8A348" w14:textId="70FB4D3F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/>
            <w:vAlign w:val="center"/>
          </w:tcPr>
          <w:p w14:paraId="482CDF7E" w14:textId="0A4746A9" w:rsidR="006A681E" w:rsidRPr="00522941" w:rsidRDefault="00A23937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7C86B28C" w14:textId="7681ED8C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67C9387" w14:textId="7182FFFA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/>
            <w:vAlign w:val="center"/>
          </w:tcPr>
          <w:p w14:paraId="043486D3" w14:textId="6B6E6E80" w:rsidR="006A681E" w:rsidRPr="00522941" w:rsidRDefault="00A23937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E250BE4" w14:textId="11CB22B0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1E460F5C" w14:textId="38FE7355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0C7F4B2" w14:textId="149B62F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120313F4" w14:textId="283064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1B212F77" w14:textId="638AEEB0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</w:tr>
      <w:tr w:rsidR="0038578C" w14:paraId="3317BF81" w14:textId="77777777" w:rsidTr="00E72E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  <w:vAlign w:val="center"/>
          </w:tcPr>
          <w:p w14:paraId="74997C40" w14:textId="196F7423" w:rsidR="0038578C" w:rsidRPr="000A28D0" w:rsidRDefault="0038578C" w:rsidP="00C83AFF">
            <w:pPr>
              <w:pStyle w:val="TOC1"/>
              <w:framePr w:hSpace="0" w:wrap="auto" w:vAnchor="margin" w:hAnchor="text" w:yAlign="inline"/>
            </w:pPr>
            <w:r>
              <w:t>Health and Physical Education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3F409897" w14:textId="772DEE41" w:rsidR="0038578C" w:rsidRPr="00522941" w:rsidRDefault="0038578C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2C2A9DB7" w14:textId="06920BAE" w:rsidR="0038578C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9F14C8B" w14:textId="2BD6CA55" w:rsidR="0038578C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912733F" w14:textId="6A1CFA97" w:rsidR="0038578C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13DC1061" w14:textId="652C9E3E" w:rsidR="0038578C" w:rsidRPr="00522941" w:rsidRDefault="0038578C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C6D2091" w14:textId="74C65948" w:rsidR="0038578C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018757E3" w14:textId="785C049B" w:rsidR="0038578C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404340A9" w14:textId="7D29AC69" w:rsidR="0038578C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6F1458C7" w14:textId="42C82CF5" w:rsidR="0038578C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7A9EB73C" w14:textId="147193BD" w:rsidR="0038578C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35E87D32" w14:textId="643D803E" w:rsidR="0038578C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</w:tr>
      <w:tr w:rsidR="00947485" w14:paraId="5AC6E2FB" w14:textId="77777777" w:rsidTr="00E7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1D6" w:themeFill="accent6"/>
            <w:vAlign w:val="center"/>
          </w:tcPr>
          <w:p w14:paraId="058C646F" w14:textId="23AF4F02" w:rsidR="001E1561" w:rsidRPr="00AE73DC" w:rsidRDefault="009042B6" w:rsidP="00446EAF">
            <w:pPr>
              <w:pStyle w:val="TOC1"/>
              <w:framePr w:hSpace="0" w:wrap="auto" w:vAnchor="margin" w:hAnchor="text" w:yAlign="inline"/>
            </w:pPr>
            <w:r w:rsidRPr="00AE73DC">
              <w:t>Humanities and Social Sciences</w:t>
            </w:r>
          </w:p>
        </w:tc>
        <w:tc>
          <w:tcPr>
            <w:tcW w:w="1229" w:type="dxa"/>
            <w:shd w:val="clear" w:color="auto" w:fill="FFF1D6" w:themeFill="accent6"/>
            <w:vAlign w:val="center"/>
          </w:tcPr>
          <w:p w14:paraId="75F59EA2" w14:textId="77777777" w:rsidR="001E1561" w:rsidRPr="00522941" w:rsidRDefault="001E1561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AD3A269" w14:textId="77777777" w:rsidR="001E1561" w:rsidRPr="00522941" w:rsidRDefault="001E1561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40A9632" w14:textId="77777777" w:rsidR="001E1561" w:rsidRPr="00522941" w:rsidRDefault="001E1561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530E657" w14:textId="77777777" w:rsidR="001E1561" w:rsidRPr="00522941" w:rsidRDefault="001E1561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00159D8" w14:textId="77777777" w:rsidR="001E1561" w:rsidRPr="00522941" w:rsidRDefault="001E1561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EE07CD3" w14:textId="77777777" w:rsidR="001E1561" w:rsidRPr="00522941" w:rsidRDefault="001E1561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45217DD3" w14:textId="77777777" w:rsidR="001E1561" w:rsidRPr="00522941" w:rsidRDefault="001E1561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0E4D2F5" w14:textId="77777777" w:rsidR="001E1561" w:rsidRPr="00522941" w:rsidRDefault="001E1561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57DC989" w14:textId="77777777" w:rsidR="001E1561" w:rsidRPr="00522941" w:rsidRDefault="001E1561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5A96004" w14:textId="77777777" w:rsidR="001E1561" w:rsidRPr="00522941" w:rsidRDefault="001E1561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DD54BB9" w14:textId="77777777" w:rsidR="001E1561" w:rsidRPr="00522941" w:rsidRDefault="001E1561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</w:tr>
      <w:tr w:rsidR="0038578C" w14:paraId="16A10352" w14:textId="77777777" w:rsidTr="00E72E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14:paraId="27DD9269" w14:textId="1ACE83B4" w:rsidR="007C7F93" w:rsidRPr="000A28D0" w:rsidRDefault="007C7F93" w:rsidP="002B60FE">
            <w:pPr>
              <w:pStyle w:val="TOC2"/>
              <w:framePr w:hSpace="0" w:wrap="auto" w:vAnchor="margin" w:hAnchor="text" w:yAlign="inline"/>
            </w:pPr>
            <w:r w:rsidRPr="000A28D0">
              <w:t>HASS F–6</w:t>
            </w:r>
          </w:p>
        </w:tc>
        <w:tc>
          <w:tcPr>
            <w:tcW w:w="1229" w:type="dxa"/>
            <w:shd w:val="clear" w:color="auto" w:fill="FFFFFF" w:themeFill="background2"/>
            <w:vAlign w:val="center"/>
          </w:tcPr>
          <w:p w14:paraId="7A469F62" w14:textId="266DA869" w:rsidR="007C7F93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  <w:r w:rsidRPr="00522941" w:rsidDel="00F96E60">
              <w:rPr>
                <w:b/>
                <w:bCs w:val="0"/>
              </w:rPr>
              <w:t xml:space="preserve"> 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025D5942" w14:textId="57E28E79" w:rsidR="007C7F93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5235E6C2" w14:textId="298098FE" w:rsidR="007C7F93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78E279A4" w14:textId="457A045E" w:rsidR="007C7F93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23617F44" w14:textId="7506578C" w:rsidR="007C7F93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6E5C22C0" w14:textId="0F59880E" w:rsidR="007C7F93" w:rsidRPr="00522941" w:rsidRDefault="00F96E60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5FAE11CA" w14:textId="182AD6BD" w:rsidR="007C7F93" w:rsidRPr="00522941" w:rsidRDefault="007C7F93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3ED5DE8" w14:textId="77777777" w:rsidR="007C7F93" w:rsidRPr="00522941" w:rsidRDefault="007C7F93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43859DC" w14:textId="77777777" w:rsidR="007C7F93" w:rsidRPr="00522941" w:rsidRDefault="007C7F93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70DC18D2" w14:textId="77777777" w:rsidR="007C7F93" w:rsidRPr="00522941" w:rsidRDefault="007C7F93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46B13091" w14:textId="77777777" w:rsidR="007C7F93" w:rsidRPr="00522941" w:rsidRDefault="007C7F93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</w:tr>
      <w:tr w:rsidR="009E254C" w14:paraId="1FEA2B90" w14:textId="77777777" w:rsidTr="00E7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1D6" w:themeFill="accent6"/>
            <w:vAlign w:val="center"/>
          </w:tcPr>
          <w:p w14:paraId="0233F520" w14:textId="0388D119" w:rsidR="009E254C" w:rsidRPr="00B97763" w:rsidRDefault="009E254C" w:rsidP="002B60FE">
            <w:pPr>
              <w:pStyle w:val="TOC2"/>
              <w:framePr w:hSpace="0" w:wrap="auto" w:vAnchor="margin" w:hAnchor="text" w:yAlign="inline"/>
            </w:pPr>
            <w:r w:rsidRPr="00B97763">
              <w:t>Civics and Citizenship</w:t>
            </w:r>
            <w:r w:rsidR="00EC3F2E" w:rsidRPr="00B97763">
              <w:t xml:space="preserve"> </w:t>
            </w:r>
            <w:r w:rsidRPr="00B97763">
              <w:t>7–10</w:t>
            </w:r>
          </w:p>
        </w:tc>
        <w:tc>
          <w:tcPr>
            <w:tcW w:w="1229" w:type="dxa"/>
            <w:shd w:val="clear" w:color="auto" w:fill="FFF1D6" w:themeFill="accent6"/>
            <w:vAlign w:val="center"/>
          </w:tcPr>
          <w:p w14:paraId="1E4F8FD7" w14:textId="77777777" w:rsidR="009E254C" w:rsidRPr="00522941" w:rsidRDefault="009E254C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D4DDBF5" w14:textId="77777777" w:rsidR="009E254C" w:rsidRPr="00522941" w:rsidRDefault="009E254C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EFC4754" w14:textId="77777777" w:rsidR="009E254C" w:rsidRPr="00522941" w:rsidRDefault="009E254C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F494F24" w14:textId="77777777" w:rsidR="009E254C" w:rsidRPr="00522941" w:rsidRDefault="009E254C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A6DC198" w14:textId="77777777" w:rsidR="009E254C" w:rsidRPr="00522941" w:rsidRDefault="009E254C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2FA88976" w14:textId="77777777" w:rsidR="009E254C" w:rsidRPr="00522941" w:rsidRDefault="009E254C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FAE31E8" w14:textId="77777777" w:rsidR="009E254C" w:rsidRPr="00522941" w:rsidRDefault="009E254C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8BD7A69" w14:textId="77777777" w:rsidR="009E254C" w:rsidRPr="00522941" w:rsidRDefault="009E254C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80DBBA0" w14:textId="77777777" w:rsidR="009E254C" w:rsidRPr="00522941" w:rsidRDefault="009E254C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71E3CCC7" w14:textId="77777777" w:rsidR="009E254C" w:rsidRPr="00522941" w:rsidRDefault="009E254C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4B33DE76" w14:textId="77777777" w:rsidR="009E254C" w:rsidRPr="00522941" w:rsidRDefault="009E254C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</w:tr>
      <w:tr w:rsidR="0038578C" w14:paraId="27E0AAF5" w14:textId="77777777" w:rsidTr="00E72E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14:paraId="5EC3C73C" w14:textId="32CA56A4" w:rsidR="006A681E" w:rsidRPr="00B97763" w:rsidRDefault="006A681E" w:rsidP="002B60FE">
            <w:pPr>
              <w:pStyle w:val="TOC2"/>
              <w:framePr w:hSpace="0" w:wrap="auto" w:vAnchor="margin" w:hAnchor="text" w:yAlign="inline"/>
            </w:pPr>
            <w:r w:rsidRPr="00B97763">
              <w:t>Economics and Business</w:t>
            </w:r>
            <w:r w:rsidR="00BB3DDD" w:rsidRPr="00B97763">
              <w:t xml:space="preserve"> 7–10</w:t>
            </w:r>
          </w:p>
        </w:tc>
        <w:tc>
          <w:tcPr>
            <w:tcW w:w="1229" w:type="dxa"/>
            <w:shd w:val="clear" w:color="auto" w:fill="FFFFFF" w:themeFill="background2"/>
            <w:vAlign w:val="center"/>
          </w:tcPr>
          <w:p w14:paraId="17BF2D34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1C35E6A7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5ADE6870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21596D60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7EC5C9CC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04DB93B8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76BEB004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0C736FCF" w14:textId="63F3BE63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43951078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48A5B53E" w14:textId="18DBBDC0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1826E9B6" w14:textId="410B23CD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</w:tr>
      <w:tr w:rsidR="0038578C" w14:paraId="02CB4AAB" w14:textId="77777777" w:rsidTr="00E7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1D6" w:themeFill="accent6"/>
            <w:vAlign w:val="center"/>
          </w:tcPr>
          <w:p w14:paraId="710B498D" w14:textId="176AB203" w:rsidR="006A681E" w:rsidRPr="00B97763" w:rsidRDefault="006A681E" w:rsidP="002B60FE">
            <w:pPr>
              <w:pStyle w:val="TOC2"/>
              <w:framePr w:hSpace="0" w:wrap="auto" w:vAnchor="margin" w:hAnchor="text" w:yAlign="inline"/>
            </w:pPr>
            <w:r w:rsidRPr="00B97763">
              <w:t>Geography</w:t>
            </w:r>
            <w:r w:rsidR="00BB3DDD" w:rsidRPr="00B97763">
              <w:t xml:space="preserve"> 7–10</w:t>
            </w:r>
          </w:p>
        </w:tc>
        <w:tc>
          <w:tcPr>
            <w:tcW w:w="1229" w:type="dxa"/>
            <w:shd w:val="clear" w:color="auto" w:fill="FFF1D6" w:themeFill="accent6"/>
            <w:vAlign w:val="center"/>
          </w:tcPr>
          <w:p w14:paraId="59118A2D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10EEC62E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335806B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268C5B12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718E7EFA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2AA3AEE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7A3648C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2552F85" w14:textId="78C52DAA" w:rsidR="006A681E" w:rsidRPr="00522941" w:rsidRDefault="00DB7D2A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90CD7F0" w14:textId="3F75D5E2" w:rsidR="006A681E" w:rsidRPr="00522941" w:rsidRDefault="00DB7D2A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4CC4C4C3" w14:textId="269B1426" w:rsidR="006A681E" w:rsidRPr="00522941" w:rsidRDefault="00DB7D2A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3BD5DFC" w14:textId="14A240CD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</w:tr>
      <w:tr w:rsidR="0038578C" w14:paraId="261EB775" w14:textId="77777777" w:rsidTr="00E72E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14:paraId="057027E4" w14:textId="733BEE29" w:rsidR="006A681E" w:rsidRPr="00B4711B" w:rsidRDefault="006A681E" w:rsidP="002B60FE">
            <w:pPr>
              <w:pStyle w:val="TOC2"/>
              <w:framePr w:hSpace="0" w:wrap="auto" w:vAnchor="margin" w:hAnchor="text" w:yAlign="inline"/>
            </w:pPr>
            <w:r>
              <w:t>History</w:t>
            </w:r>
            <w:r w:rsidR="00BB3DDD">
              <w:t xml:space="preserve"> </w:t>
            </w:r>
            <w:r w:rsidR="00BB3DDD" w:rsidRPr="00755CDB">
              <w:t>7–10</w:t>
            </w:r>
          </w:p>
        </w:tc>
        <w:tc>
          <w:tcPr>
            <w:tcW w:w="1229" w:type="dxa"/>
            <w:shd w:val="clear" w:color="auto" w:fill="FFFFFF" w:themeFill="background2"/>
            <w:vAlign w:val="center"/>
          </w:tcPr>
          <w:p w14:paraId="3AB7136B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1C70D58D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2FBD485B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0B8DA580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5412DC31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72962295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04B9A5B8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6117336C" w14:textId="2660AF80" w:rsidR="006A681E" w:rsidRPr="00522941" w:rsidRDefault="00DB7D2A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521C9D2F" w14:textId="66399618" w:rsidR="006A681E" w:rsidRPr="00522941" w:rsidRDefault="00DB7D2A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2EC703F2" w14:textId="4A3FF354" w:rsidR="006A681E" w:rsidRPr="00522941" w:rsidRDefault="00DB7D2A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23EF15A9" w14:textId="45ED92DF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</w:tr>
      <w:tr w:rsidR="006A681E" w14:paraId="1D88BBD0" w14:textId="77777777" w:rsidTr="00E7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1D6" w:themeFill="accent6"/>
            <w:vAlign w:val="center"/>
          </w:tcPr>
          <w:p w14:paraId="0370CCCA" w14:textId="77777777" w:rsidR="006A681E" w:rsidRDefault="006A681E" w:rsidP="00446EAF">
            <w:pPr>
              <w:pStyle w:val="TOC1"/>
              <w:framePr w:hSpace="0" w:wrap="auto" w:vAnchor="margin" w:hAnchor="text" w:yAlign="inline"/>
            </w:pPr>
            <w:r>
              <w:t>Mathematics</w:t>
            </w:r>
          </w:p>
        </w:tc>
        <w:tc>
          <w:tcPr>
            <w:tcW w:w="1229" w:type="dxa"/>
            <w:shd w:val="clear" w:color="auto" w:fill="FFF1D6" w:themeFill="accent6"/>
            <w:vAlign w:val="center"/>
          </w:tcPr>
          <w:p w14:paraId="196D0739" w14:textId="4628581B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6BAE523" w14:textId="14C8D2F0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4AF51182" w14:textId="7750ED78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6AD7EFF" w14:textId="1266CAD7" w:rsidR="006A681E" w:rsidRPr="00522941" w:rsidRDefault="0091463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8EDBD27" w14:textId="0C804E1C" w:rsidR="006A681E" w:rsidRPr="00522941" w:rsidRDefault="0091463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137E43B5" w14:textId="4D6C7F45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DF8359E" w14:textId="565B63B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62DD772" w14:textId="4AD30554" w:rsidR="006A681E" w:rsidRPr="00522941" w:rsidRDefault="00916AB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7AF23BC" w14:textId="169CFCF6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4FA8550" w14:textId="1FA139EB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79D939BB" w14:textId="0737A9F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</w:tr>
      <w:tr w:rsidR="00771BA3" w14:paraId="08043C14" w14:textId="77777777" w:rsidTr="00E72E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14:paraId="2199DE3A" w14:textId="77777777" w:rsidR="006A681E" w:rsidRPr="00B4711B" w:rsidRDefault="006A681E" w:rsidP="00446EAF">
            <w:pPr>
              <w:pStyle w:val="TOC1"/>
              <w:framePr w:hSpace="0" w:wrap="auto" w:vAnchor="margin" w:hAnchor="text" w:yAlign="inline"/>
            </w:pPr>
            <w:r>
              <w:t>Science</w:t>
            </w:r>
          </w:p>
        </w:tc>
        <w:tc>
          <w:tcPr>
            <w:tcW w:w="1229" w:type="dxa"/>
            <w:shd w:val="clear" w:color="auto" w:fill="FFFFFF" w:themeFill="background2"/>
            <w:vAlign w:val="center"/>
          </w:tcPr>
          <w:p w14:paraId="26EF0B5F" w14:textId="31413DE6" w:rsidR="006A681E" w:rsidRPr="00522941" w:rsidRDefault="00914638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B940D1C" w14:textId="388D1A7E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9C7BD98" w14:textId="2EF05D19" w:rsidR="006A681E" w:rsidRPr="00522941" w:rsidRDefault="00914638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EC14291" w14:textId="563058EE" w:rsidR="006A681E" w:rsidRPr="00522941" w:rsidRDefault="00914638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1723800E" w14:textId="17D07BEE" w:rsidR="006A681E" w:rsidRPr="00522941" w:rsidRDefault="00914638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47F46896" w14:textId="77777777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065D119F" w14:textId="71D04949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B79AD0C" w14:textId="5E9871D3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45F0663F" w14:textId="195392AE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28F6444" w14:textId="362EEDAF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42065553" w14:textId="41612F8F" w:rsidR="006A681E" w:rsidRPr="00522941" w:rsidRDefault="006A681E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</w:tr>
      <w:tr w:rsidR="00C16EA6" w14:paraId="385E7A5E" w14:textId="77777777" w:rsidTr="00E7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1D6" w:themeFill="accent6"/>
            <w:vAlign w:val="center"/>
          </w:tcPr>
          <w:p w14:paraId="3638C483" w14:textId="46FF6935" w:rsidR="00C16EA6" w:rsidRPr="004D249D" w:rsidRDefault="00573983" w:rsidP="00446EAF">
            <w:pPr>
              <w:pStyle w:val="TOC1"/>
              <w:framePr w:hSpace="0" w:wrap="auto" w:vAnchor="margin" w:hAnchor="text" w:yAlign="inline"/>
            </w:pPr>
            <w:r w:rsidRPr="004D249D">
              <w:t>Technologies</w:t>
            </w:r>
          </w:p>
        </w:tc>
        <w:tc>
          <w:tcPr>
            <w:tcW w:w="1229" w:type="dxa"/>
            <w:shd w:val="clear" w:color="auto" w:fill="FFF1D6" w:themeFill="accent6"/>
            <w:vAlign w:val="center"/>
          </w:tcPr>
          <w:p w14:paraId="3AD79B20" w14:textId="77777777" w:rsidR="00C16EA6" w:rsidRPr="00522941" w:rsidRDefault="00C16EA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7C66E3AD" w14:textId="77777777" w:rsidR="00C16EA6" w:rsidRPr="00522941" w:rsidRDefault="00C16EA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123967E0" w14:textId="77777777" w:rsidR="00C16EA6" w:rsidRPr="00522941" w:rsidRDefault="00C16EA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F52B1F3" w14:textId="77777777" w:rsidR="00C16EA6" w:rsidRPr="00522941" w:rsidRDefault="00C16EA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2818C3F" w14:textId="77777777" w:rsidR="00C16EA6" w:rsidRPr="00522941" w:rsidRDefault="00C16EA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1EEE25FB" w14:textId="77777777" w:rsidR="00C16EA6" w:rsidRPr="00522941" w:rsidRDefault="00C16EA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133C089" w14:textId="77777777" w:rsidR="00C16EA6" w:rsidRPr="00522941" w:rsidRDefault="00C16EA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296E2402" w14:textId="77777777" w:rsidR="00C16EA6" w:rsidRPr="00522941" w:rsidRDefault="00C16EA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1682B36" w14:textId="77777777" w:rsidR="00C16EA6" w:rsidRPr="00522941" w:rsidRDefault="00C16EA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144E58DD" w14:textId="77777777" w:rsidR="00C16EA6" w:rsidRPr="00522941" w:rsidRDefault="00C16EA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1CB3CA24" w14:textId="77777777" w:rsidR="00C16EA6" w:rsidRPr="00522941" w:rsidRDefault="00C16EA6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</w:tr>
      <w:tr w:rsidR="00F30E31" w14:paraId="65FC5C21" w14:textId="77777777" w:rsidTr="00E72E6B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14:paraId="2B563EC5" w14:textId="66FD5303" w:rsidR="00F30E31" w:rsidRPr="008D44C2" w:rsidRDefault="00F30E31" w:rsidP="00965AD6">
            <w:pPr>
              <w:pStyle w:val="TOC2"/>
              <w:framePr w:hSpace="0" w:wrap="auto" w:vAnchor="margin" w:hAnchor="text" w:yAlign="inline"/>
            </w:pPr>
            <w:r>
              <w:t>Design and Technologies</w:t>
            </w:r>
          </w:p>
        </w:tc>
        <w:tc>
          <w:tcPr>
            <w:tcW w:w="1229" w:type="dxa"/>
            <w:shd w:val="clear" w:color="auto" w:fill="FFFFFF" w:themeFill="background2"/>
            <w:vAlign w:val="center"/>
          </w:tcPr>
          <w:p w14:paraId="26B2E243" w14:textId="77777777" w:rsidR="00F30E31" w:rsidRPr="00522941" w:rsidRDefault="00F30E31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79EDDE3" w14:textId="77777777" w:rsidR="00F30E31" w:rsidRPr="00522941" w:rsidRDefault="00F30E31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64B3141F" w14:textId="6E11FDC9" w:rsidR="00F30E31" w:rsidRPr="00522941" w:rsidRDefault="00F30E31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4517CE1D" w14:textId="342F084B" w:rsidR="00F30E31" w:rsidRPr="00522941" w:rsidRDefault="00914638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D4B1B1B" w14:textId="573146F6" w:rsidR="00F30E31" w:rsidRPr="00522941" w:rsidRDefault="00F30E31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055BBC38" w14:textId="0B5DECE2" w:rsidR="00F30E31" w:rsidRPr="00522941" w:rsidRDefault="00914638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2B5068EB" w14:textId="08B1090B" w:rsidR="00F30E31" w:rsidRPr="00522941" w:rsidRDefault="006129C9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46D5B82B" w14:textId="2D554017" w:rsidR="00F30E31" w:rsidRPr="00522941" w:rsidRDefault="00914638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10071753" w14:textId="6DEE50F3" w:rsidR="00F30E31" w:rsidRPr="00522941" w:rsidRDefault="00F30E31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7B168C7D" w14:textId="3A888FB7" w:rsidR="00F30E31" w:rsidRPr="00522941" w:rsidRDefault="00914638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2B18803D" w14:textId="4035924D" w:rsidR="00F30E31" w:rsidRPr="00522941" w:rsidRDefault="00F30E31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</w:tr>
      <w:tr w:rsidR="00D06CF8" w14:paraId="67114DF7" w14:textId="77777777" w:rsidTr="00E72E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1D6" w:themeFill="accent6"/>
            <w:vAlign w:val="center"/>
          </w:tcPr>
          <w:p w14:paraId="60A0C2CC" w14:textId="0C8FE1C5" w:rsidR="00D06CF8" w:rsidRDefault="00D06CF8" w:rsidP="00965AD6">
            <w:pPr>
              <w:pStyle w:val="TOC2"/>
              <w:framePr w:hSpace="0" w:wrap="auto" w:vAnchor="margin" w:hAnchor="text" w:yAlign="inline"/>
            </w:pPr>
            <w:r>
              <w:t>Digital Technologies</w:t>
            </w:r>
          </w:p>
        </w:tc>
        <w:tc>
          <w:tcPr>
            <w:tcW w:w="1229" w:type="dxa"/>
            <w:shd w:val="clear" w:color="auto" w:fill="FFF1D6" w:themeFill="accent6"/>
            <w:vAlign w:val="center"/>
          </w:tcPr>
          <w:p w14:paraId="125DEF8B" w14:textId="23FE45C2" w:rsidR="00D06CF8" w:rsidRPr="00522941" w:rsidRDefault="0091463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8BB7366" w14:textId="6CC6FAFE" w:rsidR="00D06CF8" w:rsidRPr="00522941" w:rsidRDefault="0091463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A46E9F9" w14:textId="2897C21C" w:rsidR="00D06CF8" w:rsidRPr="00522941" w:rsidRDefault="0091463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D8AA7BC" w14:textId="60FE6BEF" w:rsidR="00D06CF8" w:rsidRPr="00522941" w:rsidRDefault="0091463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2B51AC91" w14:textId="085A4444" w:rsidR="00D06CF8" w:rsidRPr="00522941" w:rsidRDefault="00D06CF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77560546" w14:textId="1B7F9FC5" w:rsidR="00D06CF8" w:rsidRPr="00522941" w:rsidRDefault="0091463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A153D06" w14:textId="473EAF29" w:rsidR="00D06CF8" w:rsidRPr="00522941" w:rsidRDefault="00D06CF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BD2ECEA" w14:textId="0A210A48" w:rsidR="00D06CF8" w:rsidRPr="00522941" w:rsidRDefault="0091463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45D7AFC3" w14:textId="09114349" w:rsidR="00D06CF8" w:rsidRPr="00522941" w:rsidRDefault="00D06CF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7E7EB51C" w14:textId="30942B19" w:rsidR="00D06CF8" w:rsidRPr="00522941" w:rsidRDefault="0091463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DF6FB3D" w14:textId="3F4627BD" w:rsidR="00D06CF8" w:rsidRPr="00522941" w:rsidRDefault="0091463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</w:tr>
    </w:tbl>
    <w:p w14:paraId="05E81B5E" w14:textId="32F11AA1" w:rsidR="008054DB" w:rsidRPr="008054DB" w:rsidRDefault="008054DB" w:rsidP="00B4711B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  <w:r>
        <w:rPr>
          <w:rStyle w:val="SubtleEmphasis"/>
          <w:b/>
          <w:bCs/>
          <w:i w:val="0"/>
          <w:iCs w:val="0"/>
          <w:sz w:val="28"/>
          <w:szCs w:val="28"/>
        </w:rPr>
        <w:t>Learning areas/subjects by year level</w:t>
      </w:r>
    </w:p>
    <w:p w14:paraId="19A0FE49" w14:textId="674DA7A3" w:rsidR="001E71D8" w:rsidRDefault="001E71D8">
      <w:pPr>
        <w:spacing w:line="259" w:lineRule="auto"/>
        <w:rPr>
          <w:rStyle w:val="SubtleEmphasis"/>
        </w:rPr>
      </w:pPr>
    </w:p>
    <w:p w14:paraId="44F0561E" w14:textId="77777777" w:rsidR="00460E48" w:rsidRDefault="00460E48" w:rsidP="00965AD6">
      <w:pPr>
        <w:pStyle w:val="Tick"/>
        <w:framePr w:wrap="around"/>
        <w:rPr>
          <w:rStyle w:val="SubtleEmphasis"/>
        </w:rPr>
      </w:pPr>
    </w:p>
    <w:p w14:paraId="7D068D8C" w14:textId="77777777" w:rsidR="00460E48" w:rsidRDefault="00460E48">
      <w:pPr>
        <w:spacing w:line="259" w:lineRule="auto"/>
        <w:rPr>
          <w:rStyle w:val="SubtleEmphasis"/>
        </w:rPr>
      </w:pPr>
    </w:p>
    <w:bookmarkEnd w:id="0"/>
    <w:bookmarkEnd w:id="1"/>
    <w:p w14:paraId="6636D460" w14:textId="77777777" w:rsidR="008D44C2" w:rsidRDefault="008D44C2" w:rsidP="008D44C2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</w:p>
    <w:tbl>
      <w:tblPr>
        <w:tblStyle w:val="GridTable2-Accent2"/>
        <w:tblpPr w:leftFromText="181" w:rightFromText="181" w:vertAnchor="text" w:horzAnchor="margin" w:tblpY="426"/>
        <w:tblW w:w="15602" w:type="dxa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093"/>
        <w:gridCol w:w="1229"/>
        <w:gridCol w:w="1228"/>
        <w:gridCol w:w="1228"/>
        <w:gridCol w:w="1228"/>
        <w:gridCol w:w="1228"/>
        <w:gridCol w:w="1228"/>
        <w:gridCol w:w="1228"/>
        <w:gridCol w:w="1228"/>
        <w:gridCol w:w="1228"/>
        <w:gridCol w:w="1228"/>
        <w:gridCol w:w="1228"/>
      </w:tblGrid>
      <w:tr w:rsidR="002C7652" w14:paraId="4E2DC307" w14:textId="77777777" w:rsidTr="001A64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D685" w:themeFill="accent2"/>
            <w:vAlign w:val="center"/>
          </w:tcPr>
          <w:p w14:paraId="7C6F8C97" w14:textId="4A720B15" w:rsidR="002C7652" w:rsidRPr="00D53B09" w:rsidRDefault="002C7652" w:rsidP="001A6436">
            <w:pPr>
              <w:pStyle w:val="TOC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Subject/Year </w:t>
            </w:r>
            <w:r w:rsidR="00B25064">
              <w:rPr>
                <w:b w:val="0"/>
                <w:bCs w:val="0"/>
              </w:rPr>
              <w:t>l</w:t>
            </w:r>
            <w:r>
              <w:rPr>
                <w:b w:val="0"/>
                <w:bCs w:val="0"/>
              </w:rPr>
              <w:t>evel</w:t>
            </w:r>
          </w:p>
        </w:tc>
        <w:tc>
          <w:tcPr>
            <w:tcW w:w="1229" w:type="dxa"/>
            <w:shd w:val="clear" w:color="auto" w:fill="FFD685" w:themeFill="accent2"/>
            <w:vAlign w:val="center"/>
          </w:tcPr>
          <w:p w14:paraId="5E7178B6" w14:textId="77777777" w:rsidR="002C7652" w:rsidRPr="00D53B09" w:rsidRDefault="002C7652" w:rsidP="001A6436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</w:t>
            </w:r>
            <w:r w:rsidRPr="00B4711B">
              <w:rPr>
                <w:b w:val="0"/>
                <w:bCs w:val="0"/>
              </w:rPr>
              <w:t>oundation</w:t>
            </w:r>
          </w:p>
        </w:tc>
        <w:tc>
          <w:tcPr>
            <w:tcW w:w="1228" w:type="dxa"/>
            <w:shd w:val="clear" w:color="auto" w:fill="FFD685" w:themeFill="accent2"/>
            <w:vAlign w:val="center"/>
          </w:tcPr>
          <w:p w14:paraId="4230C1B2" w14:textId="77777777" w:rsidR="002C7652" w:rsidRPr="00D53B09" w:rsidRDefault="002C7652" w:rsidP="001A6436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 1</w:t>
            </w:r>
          </w:p>
        </w:tc>
        <w:tc>
          <w:tcPr>
            <w:tcW w:w="1228" w:type="dxa"/>
            <w:shd w:val="clear" w:color="auto" w:fill="FFD685" w:themeFill="accent2"/>
            <w:vAlign w:val="center"/>
          </w:tcPr>
          <w:p w14:paraId="6383B2DD" w14:textId="77777777" w:rsidR="002C7652" w:rsidRPr="00D53B09" w:rsidRDefault="002C7652" w:rsidP="001A6436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 2</w:t>
            </w:r>
          </w:p>
        </w:tc>
        <w:tc>
          <w:tcPr>
            <w:tcW w:w="1228" w:type="dxa"/>
            <w:shd w:val="clear" w:color="auto" w:fill="FFD685" w:themeFill="accent2"/>
            <w:vAlign w:val="center"/>
          </w:tcPr>
          <w:p w14:paraId="4E71A306" w14:textId="77777777" w:rsidR="002C7652" w:rsidRPr="00D53B09" w:rsidRDefault="002C7652" w:rsidP="001A6436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 3</w:t>
            </w:r>
          </w:p>
        </w:tc>
        <w:tc>
          <w:tcPr>
            <w:tcW w:w="1228" w:type="dxa"/>
            <w:shd w:val="clear" w:color="auto" w:fill="FFD685" w:themeFill="accent2"/>
          </w:tcPr>
          <w:p w14:paraId="7887F5BE" w14:textId="77777777" w:rsidR="002C7652" w:rsidRPr="00B4711B" w:rsidRDefault="002C7652" w:rsidP="001A6436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 xml:space="preserve">Year 4 </w:t>
            </w:r>
          </w:p>
        </w:tc>
        <w:tc>
          <w:tcPr>
            <w:tcW w:w="1228" w:type="dxa"/>
            <w:shd w:val="clear" w:color="auto" w:fill="FFD685" w:themeFill="accent2"/>
            <w:vAlign w:val="center"/>
          </w:tcPr>
          <w:p w14:paraId="12EB6EB1" w14:textId="77777777" w:rsidR="002C7652" w:rsidRPr="00B4711B" w:rsidRDefault="002C7652" w:rsidP="001A6436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5</w:t>
            </w:r>
          </w:p>
        </w:tc>
        <w:tc>
          <w:tcPr>
            <w:tcW w:w="1228" w:type="dxa"/>
            <w:shd w:val="clear" w:color="auto" w:fill="FFD685" w:themeFill="accent2"/>
            <w:vAlign w:val="center"/>
          </w:tcPr>
          <w:p w14:paraId="6D0228BB" w14:textId="77777777" w:rsidR="002C7652" w:rsidRPr="00B4711B" w:rsidRDefault="002C7652" w:rsidP="001A6436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6</w:t>
            </w:r>
          </w:p>
        </w:tc>
        <w:tc>
          <w:tcPr>
            <w:tcW w:w="1228" w:type="dxa"/>
            <w:shd w:val="clear" w:color="auto" w:fill="FFD685" w:themeFill="accent2"/>
            <w:vAlign w:val="center"/>
          </w:tcPr>
          <w:p w14:paraId="06E18320" w14:textId="77777777" w:rsidR="002C7652" w:rsidRPr="00B4711B" w:rsidRDefault="002C7652" w:rsidP="001A6436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7</w:t>
            </w:r>
          </w:p>
        </w:tc>
        <w:tc>
          <w:tcPr>
            <w:tcW w:w="1228" w:type="dxa"/>
            <w:shd w:val="clear" w:color="auto" w:fill="FFD685" w:themeFill="accent2"/>
          </w:tcPr>
          <w:p w14:paraId="14701967" w14:textId="77777777" w:rsidR="002C7652" w:rsidRPr="00B4711B" w:rsidRDefault="002C7652" w:rsidP="001A6436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8</w:t>
            </w:r>
          </w:p>
        </w:tc>
        <w:tc>
          <w:tcPr>
            <w:tcW w:w="1228" w:type="dxa"/>
            <w:shd w:val="clear" w:color="auto" w:fill="FFD685" w:themeFill="accent2"/>
          </w:tcPr>
          <w:p w14:paraId="2B8B2F6E" w14:textId="77777777" w:rsidR="002C7652" w:rsidRPr="00B4711B" w:rsidRDefault="002C7652" w:rsidP="001A6436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9</w:t>
            </w:r>
          </w:p>
        </w:tc>
        <w:tc>
          <w:tcPr>
            <w:tcW w:w="1228" w:type="dxa"/>
            <w:shd w:val="clear" w:color="auto" w:fill="FFD685" w:themeFill="accent2"/>
          </w:tcPr>
          <w:p w14:paraId="15A74C7B" w14:textId="77777777" w:rsidR="002C7652" w:rsidRPr="00B4711B" w:rsidRDefault="002C7652" w:rsidP="001A6436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Year 10</w:t>
            </w:r>
          </w:p>
        </w:tc>
      </w:tr>
      <w:tr w:rsidR="002C7652" w14:paraId="618770C0" w14:textId="77777777" w:rsidTr="001A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1D6"/>
            <w:vAlign w:val="center"/>
          </w:tcPr>
          <w:p w14:paraId="4C9FD429" w14:textId="02A0E58B" w:rsidR="002C7652" w:rsidRPr="00B4711B" w:rsidRDefault="002C7652" w:rsidP="002C7652">
            <w:pPr>
              <w:pStyle w:val="TOC1"/>
              <w:framePr w:hSpace="0" w:wrap="auto" w:vAnchor="margin" w:hAnchor="text" w:yAlign="inline"/>
            </w:pPr>
            <w:r w:rsidRPr="008129FC">
              <w:t>The Arts</w:t>
            </w:r>
          </w:p>
        </w:tc>
        <w:tc>
          <w:tcPr>
            <w:tcW w:w="1229" w:type="dxa"/>
            <w:shd w:val="clear" w:color="auto" w:fill="FFF1D6"/>
            <w:vAlign w:val="center"/>
          </w:tcPr>
          <w:p w14:paraId="2A9B02F6" w14:textId="277DF549" w:rsidR="002C7652" w:rsidRPr="00E12703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17CD5795" w14:textId="1149F108" w:rsidR="002C7652" w:rsidRPr="00E12703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/>
            <w:vAlign w:val="center"/>
          </w:tcPr>
          <w:p w14:paraId="3BA5BC28" w14:textId="5CB07242" w:rsidR="002C7652" w:rsidRPr="00E12703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03019E1" w14:textId="77B2E800" w:rsidR="002C7652" w:rsidRPr="00E12703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05DB44A" w14:textId="257B3360" w:rsidR="002C7652" w:rsidRPr="00E12703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/>
            <w:vAlign w:val="center"/>
          </w:tcPr>
          <w:p w14:paraId="15DA55C6" w14:textId="52E84B74" w:rsidR="002C7652" w:rsidRPr="00E12703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74194D11" w14:textId="50D9E9B9" w:rsidR="002C7652" w:rsidRPr="00E12703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9AE719A" w14:textId="2E598356" w:rsidR="002C7652" w:rsidRPr="00E12703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448CE22" w14:textId="3EB3CBF1" w:rsidR="002C7652" w:rsidRPr="00E12703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78188FC4" w14:textId="24B72792" w:rsidR="002C7652" w:rsidRPr="00E12703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15052DA" w14:textId="148DF330" w:rsidR="002C7652" w:rsidRPr="00E12703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7652" w14:paraId="5971BAE0" w14:textId="77777777" w:rsidTr="001A643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auto"/>
            <w:vAlign w:val="center"/>
          </w:tcPr>
          <w:p w14:paraId="23FD63BF" w14:textId="23E064DE" w:rsidR="002C7652" w:rsidRPr="000A28D0" w:rsidRDefault="002C7652" w:rsidP="00965AD6">
            <w:pPr>
              <w:pStyle w:val="TOC2"/>
              <w:framePr w:hSpace="0" w:wrap="auto" w:vAnchor="margin" w:hAnchor="text" w:yAlign="inline"/>
            </w:pPr>
            <w:r w:rsidRPr="00FF3E81">
              <w:t>Dance</w:t>
            </w:r>
          </w:p>
        </w:tc>
        <w:tc>
          <w:tcPr>
            <w:tcW w:w="1229" w:type="dxa"/>
            <w:shd w:val="clear" w:color="auto" w:fill="auto"/>
            <w:vAlign w:val="center"/>
          </w:tcPr>
          <w:p w14:paraId="4AE862BD" w14:textId="56AC6E35" w:rsidR="002C7652" w:rsidRPr="00B4711B" w:rsidRDefault="00086CE8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F46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28" w:type="dxa"/>
            <w:shd w:val="clear" w:color="auto" w:fill="auto"/>
            <w:vAlign w:val="center"/>
          </w:tcPr>
          <w:p w14:paraId="5020CA05" w14:textId="6B8C4A75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4F30819" w14:textId="781C2A36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4A8A583C" w14:textId="5F5FC26E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3867D5A2" w14:textId="026EA898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027B678B" w14:textId="34A37489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340021B" w14:textId="4BE2A4D2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599DB202" w14:textId="3B104C11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11C2CC4C" w14:textId="12A3BB6A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92443B7" w14:textId="2175C92F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7F46C7F3" w14:textId="0B2138D5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7652" w14:paraId="308DB1B2" w14:textId="77777777" w:rsidTr="001A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1D6" w:themeFill="accent6"/>
            <w:vAlign w:val="center"/>
          </w:tcPr>
          <w:p w14:paraId="7B1AF81E" w14:textId="417CD7EE" w:rsidR="002C7652" w:rsidRPr="00AE73DC" w:rsidRDefault="002C7652" w:rsidP="00965AD6">
            <w:pPr>
              <w:pStyle w:val="TOC2"/>
              <w:framePr w:hSpace="0" w:wrap="auto" w:vAnchor="margin" w:hAnchor="text" w:yAlign="inline"/>
            </w:pPr>
            <w:r w:rsidRPr="00FF3E81">
              <w:t>Drama</w:t>
            </w:r>
          </w:p>
        </w:tc>
        <w:tc>
          <w:tcPr>
            <w:tcW w:w="1229" w:type="dxa"/>
            <w:shd w:val="clear" w:color="auto" w:fill="FFF1D6" w:themeFill="accent6"/>
            <w:vAlign w:val="center"/>
          </w:tcPr>
          <w:p w14:paraId="54AD8172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1F4BD7A5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B9C97A1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171C84B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51D9FB2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C8416DA" w14:textId="1F0EE368" w:rsidR="002C7652" w:rsidRPr="00B4711B" w:rsidRDefault="00086CE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F46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26D8E75" w14:textId="1936BCBD" w:rsidR="002C7652" w:rsidRPr="00B4711B" w:rsidRDefault="00086CE8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F46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4FFEF040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253A79D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E51D5C6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0482FF6D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7652" w14:paraId="0338F512" w14:textId="77777777" w:rsidTr="001A643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14:paraId="46E6BCE0" w14:textId="2FA28C8A" w:rsidR="002C7652" w:rsidRPr="000A28D0" w:rsidRDefault="002C7652" w:rsidP="002B60FE">
            <w:pPr>
              <w:pStyle w:val="TOC2"/>
              <w:framePr w:hSpace="0" w:wrap="auto" w:vAnchor="margin" w:hAnchor="text" w:yAlign="inline"/>
            </w:pPr>
            <w:r>
              <w:t>Media Arts</w:t>
            </w:r>
          </w:p>
        </w:tc>
        <w:tc>
          <w:tcPr>
            <w:tcW w:w="1229" w:type="dxa"/>
            <w:shd w:val="clear" w:color="auto" w:fill="FFFFFF" w:themeFill="background2"/>
            <w:vAlign w:val="center"/>
          </w:tcPr>
          <w:p w14:paraId="1CE8B498" w14:textId="401218B0" w:rsidR="002C7652" w:rsidRPr="00747F46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2664EF2E" w14:textId="001159A0" w:rsidR="002C7652" w:rsidRPr="00747F46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093887E3" w14:textId="34A810FD" w:rsidR="002C7652" w:rsidRPr="00747F46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58C1D094" w14:textId="141FFC73" w:rsidR="002C7652" w:rsidRPr="00747F46" w:rsidRDefault="001C1CF6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F46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1E6B91B0" w14:textId="504E3F28" w:rsidR="002C7652" w:rsidRPr="00747F46" w:rsidRDefault="000C1FB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F46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1FC0D133" w14:textId="2E419624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43265736" w14:textId="2529B3C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0EC899C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7D67FB16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19187DE5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5BA27A41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7652" w14:paraId="67B3CD86" w14:textId="77777777" w:rsidTr="001A64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1D6" w:themeFill="accent6"/>
            <w:vAlign w:val="center"/>
          </w:tcPr>
          <w:p w14:paraId="3B1E64C5" w14:textId="4C211C3B" w:rsidR="002C7652" w:rsidRPr="00B97763" w:rsidRDefault="002C7652" w:rsidP="002B60FE">
            <w:pPr>
              <w:pStyle w:val="TOC2"/>
              <w:framePr w:hSpace="0" w:wrap="auto" w:vAnchor="margin" w:hAnchor="text" w:yAlign="inline"/>
            </w:pPr>
            <w:r>
              <w:t>Music</w:t>
            </w:r>
          </w:p>
        </w:tc>
        <w:tc>
          <w:tcPr>
            <w:tcW w:w="1229" w:type="dxa"/>
            <w:shd w:val="clear" w:color="auto" w:fill="FFF1D6" w:themeFill="accent6"/>
            <w:vAlign w:val="center"/>
          </w:tcPr>
          <w:p w14:paraId="180C9A03" w14:textId="77777777" w:rsidR="002C7652" w:rsidRPr="00747F46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367D114C" w14:textId="2A2476C2" w:rsidR="002C7652" w:rsidRPr="00747F46" w:rsidRDefault="007250FE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F46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770D70E4" w14:textId="74DCE447" w:rsidR="002C7652" w:rsidRPr="00747F46" w:rsidRDefault="00EE2EFD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47F46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9B0C453" w14:textId="77777777" w:rsidR="002C7652" w:rsidRPr="00747F46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D689AC3" w14:textId="77777777" w:rsidR="002C7652" w:rsidRPr="00747F46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61061948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4204D578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4E7E2F2A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59E43E8A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24401DA2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1D6" w:themeFill="accent6"/>
            <w:vAlign w:val="center"/>
          </w:tcPr>
          <w:p w14:paraId="4ABDA019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C7652" w14:paraId="09A6384F" w14:textId="77777777" w:rsidTr="001A643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shd w:val="clear" w:color="auto" w:fill="FFFFFF" w:themeFill="background2"/>
            <w:vAlign w:val="center"/>
          </w:tcPr>
          <w:p w14:paraId="77E083D7" w14:textId="1C68E05B" w:rsidR="002C7652" w:rsidRPr="00B97763" w:rsidRDefault="002C7652" w:rsidP="002B60FE">
            <w:pPr>
              <w:pStyle w:val="TOC2"/>
              <w:framePr w:hSpace="0" w:wrap="auto" w:vAnchor="margin" w:hAnchor="text" w:yAlign="inline"/>
            </w:pPr>
            <w:r>
              <w:t>Visual Arts</w:t>
            </w:r>
          </w:p>
        </w:tc>
        <w:tc>
          <w:tcPr>
            <w:tcW w:w="1229" w:type="dxa"/>
            <w:shd w:val="clear" w:color="auto" w:fill="FFFFFF" w:themeFill="background2"/>
            <w:vAlign w:val="center"/>
          </w:tcPr>
          <w:p w14:paraId="7B2EBA1A" w14:textId="77777777" w:rsidR="002C7652" w:rsidRPr="001944CE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4AA65FF8" w14:textId="35C4B92E" w:rsidR="002C7652" w:rsidRPr="001944CE" w:rsidRDefault="00F37F69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4CE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6BBC95EB" w14:textId="70B45CC9" w:rsidR="002C7652" w:rsidRPr="001944CE" w:rsidRDefault="007A599B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944CE">
              <w:rPr>
                <w:rFonts w:ascii="Wingdings" w:eastAsia="Wingdings" w:hAnsi="Wingdings" w:cs="Wingdings"/>
                <w:b/>
                <w:bCs w:val="0"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CD036A2" w14:textId="53ECC60B" w:rsidR="002C7652" w:rsidRPr="00747F46" w:rsidRDefault="00440ADD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F46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1ACCABD0" w14:textId="6DAF29A4" w:rsidR="002C7652" w:rsidRPr="00747F46" w:rsidRDefault="00EE2EFD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7F46">
              <w:rPr>
                <w:rFonts w:ascii="Wingdings" w:eastAsia="Wingdings" w:hAnsi="Wingdings" w:cs="Wingdings"/>
                <w:b/>
              </w:rPr>
              <w:t>ü</w:t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8E7FE90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371DB666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09EB49F7" w14:textId="7DBA8BF9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22813338" w14:textId="77777777" w:rsidR="002C7652" w:rsidRPr="00B4711B" w:rsidRDefault="002C7652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51969E72" w14:textId="604A0C95" w:rsidR="002C7652" w:rsidRPr="00B4711B" w:rsidRDefault="00E11344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228" w:type="dxa"/>
            <w:shd w:val="clear" w:color="auto" w:fill="FFFFFF" w:themeFill="background2"/>
            <w:vAlign w:val="center"/>
          </w:tcPr>
          <w:p w14:paraId="1A49509C" w14:textId="13D1912A" w:rsidR="002C7652" w:rsidRPr="00B4711B" w:rsidRDefault="00E11344" w:rsidP="00965AD6">
            <w:pPr>
              <w:pStyle w:val="Tick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941">
              <w:rPr>
                <w:b/>
                <w:bCs w:val="0"/>
              </w:rPr>
              <w:sym w:font="Wingdings" w:char="F0FC"/>
            </w:r>
          </w:p>
        </w:tc>
      </w:tr>
    </w:tbl>
    <w:p w14:paraId="6C272753" w14:textId="4DE2692B" w:rsidR="000A28D0" w:rsidRDefault="000A28D0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</w:p>
    <w:p w14:paraId="5C68C1C6" w14:textId="77777777" w:rsidR="000C1FB2" w:rsidRDefault="000C1FB2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</w:p>
    <w:p w14:paraId="5840B422" w14:textId="77777777" w:rsidR="00001866" w:rsidRDefault="00001866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</w:p>
    <w:p w14:paraId="754AB213" w14:textId="77777777" w:rsidR="00001866" w:rsidRDefault="00001866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</w:p>
    <w:p w14:paraId="53ED8201" w14:textId="77777777" w:rsidR="00001866" w:rsidRDefault="00001866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</w:p>
    <w:p w14:paraId="1B39B7EF" w14:textId="77777777" w:rsidR="00001866" w:rsidRDefault="00001866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</w:p>
    <w:p w14:paraId="35D2D21A" w14:textId="77777777" w:rsidR="00001866" w:rsidRDefault="00001866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</w:p>
    <w:p w14:paraId="521F2989" w14:textId="27AB5C80" w:rsidR="00001866" w:rsidRDefault="00001866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</w:p>
    <w:p w14:paraId="1A31880B" w14:textId="77777777" w:rsidR="00001866" w:rsidRDefault="00001866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</w:p>
    <w:p w14:paraId="5BEAE80B" w14:textId="77777777" w:rsidR="00FD30F6" w:rsidRDefault="00FD30F6">
      <w:pPr>
        <w:spacing w:line="259" w:lineRule="auto"/>
        <w:rPr>
          <w:rStyle w:val="SubtleEmphasis"/>
          <w:b/>
          <w:bCs/>
          <w:i w:val="0"/>
          <w:iCs w:val="0"/>
          <w:sz w:val="28"/>
          <w:szCs w:val="28"/>
        </w:rPr>
      </w:pPr>
    </w:p>
    <w:tbl>
      <w:tblPr>
        <w:tblStyle w:val="GridTable2-Accent2"/>
        <w:tblpPr w:leftFromText="181" w:rightFromText="181" w:vertAnchor="text" w:horzAnchor="margin" w:tblpY="426"/>
        <w:tblW w:w="14884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43"/>
        <w:gridCol w:w="1464"/>
        <w:gridCol w:w="1654"/>
        <w:gridCol w:w="1654"/>
        <w:gridCol w:w="1653"/>
        <w:gridCol w:w="1654"/>
        <w:gridCol w:w="1654"/>
        <w:gridCol w:w="1654"/>
        <w:gridCol w:w="1654"/>
      </w:tblGrid>
      <w:tr w:rsidR="003D5A0C" w14:paraId="66D2E205" w14:textId="77777777" w:rsidTr="003D5A0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bottom w:val="nil"/>
            </w:tcBorders>
            <w:shd w:val="clear" w:color="auto" w:fill="FFD685" w:themeFill="accent2"/>
            <w:vAlign w:val="center"/>
          </w:tcPr>
          <w:p w14:paraId="306D3B0D" w14:textId="7ADC1DCA" w:rsidR="003D5A0C" w:rsidRPr="00D53B09" w:rsidRDefault="003D5A0C" w:rsidP="003D5A0C">
            <w:pPr>
              <w:pStyle w:val="TOCHeading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lastRenderedPageBreak/>
              <w:t xml:space="preserve">Subject/Year </w:t>
            </w:r>
            <w:r w:rsidR="001D1F69">
              <w:rPr>
                <w:b w:val="0"/>
                <w:bCs w:val="0"/>
              </w:rPr>
              <w:t>l</w:t>
            </w:r>
            <w:r>
              <w:rPr>
                <w:b w:val="0"/>
                <w:bCs w:val="0"/>
              </w:rPr>
              <w:t>evel</w:t>
            </w:r>
          </w:p>
        </w:tc>
        <w:tc>
          <w:tcPr>
            <w:tcW w:w="1464" w:type="dxa"/>
            <w:tcBorders>
              <w:bottom w:val="nil"/>
            </w:tcBorders>
            <w:shd w:val="clear" w:color="auto" w:fill="FFD685" w:themeFill="accent2"/>
            <w:vAlign w:val="center"/>
          </w:tcPr>
          <w:p w14:paraId="697F3364" w14:textId="77777777" w:rsidR="003D5A0C" w:rsidRPr="00D53B09" w:rsidRDefault="003D5A0C" w:rsidP="003D5A0C">
            <w:pPr>
              <w:pStyle w:val="TOCHead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F</w:t>
            </w:r>
            <w:r w:rsidRPr="00B4711B">
              <w:rPr>
                <w:b w:val="0"/>
                <w:bCs w:val="0"/>
              </w:rPr>
              <w:t>oundation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FFD685" w:themeFill="accent2"/>
            <w:vAlign w:val="center"/>
          </w:tcPr>
          <w:p w14:paraId="4FE38315" w14:textId="77777777" w:rsidR="003D5A0C" w:rsidRPr="00D53B09" w:rsidRDefault="003D5A0C" w:rsidP="003D5A0C">
            <w:pPr>
              <w:pStyle w:val="TOC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Years 1–2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FFD685" w:themeFill="accent2"/>
            <w:vAlign w:val="center"/>
          </w:tcPr>
          <w:p w14:paraId="66288ADA" w14:textId="77777777" w:rsidR="003D5A0C" w:rsidRPr="00D53B09" w:rsidRDefault="003D5A0C" w:rsidP="003D5A0C">
            <w:pPr>
              <w:pStyle w:val="TOC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Years 3–4</w:t>
            </w:r>
          </w:p>
        </w:tc>
        <w:tc>
          <w:tcPr>
            <w:tcW w:w="1653" w:type="dxa"/>
            <w:tcBorders>
              <w:bottom w:val="nil"/>
            </w:tcBorders>
            <w:shd w:val="clear" w:color="auto" w:fill="FFD685" w:themeFill="accent2"/>
            <w:vAlign w:val="center"/>
          </w:tcPr>
          <w:p w14:paraId="3C63BF50" w14:textId="77777777" w:rsidR="003D5A0C" w:rsidRPr="00D53B09" w:rsidRDefault="003D5A0C" w:rsidP="003D5A0C">
            <w:pPr>
              <w:pStyle w:val="TOC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Years 5–6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FFD685" w:themeFill="accent2"/>
            <w:vAlign w:val="center"/>
          </w:tcPr>
          <w:p w14:paraId="59AF2C0A" w14:textId="77777777" w:rsidR="003D5A0C" w:rsidRPr="00CA7115" w:rsidRDefault="003D5A0C" w:rsidP="003D5A0C">
            <w:pPr>
              <w:pStyle w:val="TOC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 w:val="0"/>
                <w:bCs w:val="0"/>
              </w:rPr>
              <w:t>Years 7–8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FFD685" w:themeFill="accent2"/>
            <w:vAlign w:val="center"/>
          </w:tcPr>
          <w:p w14:paraId="30395C84" w14:textId="77777777" w:rsidR="003D5A0C" w:rsidRPr="00B4711B" w:rsidRDefault="003D5A0C" w:rsidP="003D5A0C">
            <w:pPr>
              <w:pStyle w:val="TOC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B4711B">
              <w:rPr>
                <w:b w:val="0"/>
                <w:bCs w:val="0"/>
              </w:rPr>
              <w:t>Y</w:t>
            </w:r>
            <w:r>
              <w:rPr>
                <w:b w:val="0"/>
                <w:bCs w:val="0"/>
              </w:rPr>
              <w:t xml:space="preserve">ears 7–8 </w:t>
            </w:r>
            <w:r>
              <w:rPr>
                <w:b w:val="0"/>
                <w:bCs w:val="0"/>
              </w:rPr>
              <w:br/>
              <w:t>(7 entry)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FFD685" w:themeFill="accent2"/>
            <w:vAlign w:val="center"/>
          </w:tcPr>
          <w:p w14:paraId="239F0879" w14:textId="77777777" w:rsidR="003D5A0C" w:rsidRPr="00B4711B" w:rsidRDefault="003D5A0C" w:rsidP="003D5A0C">
            <w:pPr>
              <w:pStyle w:val="TOC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Years 9–10</w:t>
            </w:r>
          </w:p>
        </w:tc>
        <w:tc>
          <w:tcPr>
            <w:tcW w:w="1654" w:type="dxa"/>
            <w:tcBorders>
              <w:bottom w:val="nil"/>
            </w:tcBorders>
            <w:shd w:val="clear" w:color="auto" w:fill="FFD685" w:themeFill="accent2"/>
            <w:vAlign w:val="center"/>
          </w:tcPr>
          <w:p w14:paraId="2714DF9A" w14:textId="77777777" w:rsidR="003D5A0C" w:rsidRPr="00CA7115" w:rsidRDefault="003D5A0C" w:rsidP="003D5A0C">
            <w:pPr>
              <w:pStyle w:val="TOCHeading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Years 9–10 </w:t>
            </w:r>
            <w:r>
              <w:rPr>
                <w:b w:val="0"/>
                <w:bCs w:val="0"/>
              </w:rPr>
              <w:br/>
            </w:r>
            <w:r w:rsidRPr="00CA7115">
              <w:rPr>
                <w:b w:val="0"/>
                <w:bCs w:val="0"/>
              </w:rPr>
              <w:t xml:space="preserve">(7 </w:t>
            </w:r>
            <w:r>
              <w:rPr>
                <w:b w:val="0"/>
                <w:bCs w:val="0"/>
              </w:rPr>
              <w:t>e</w:t>
            </w:r>
            <w:r w:rsidRPr="00CA7115">
              <w:rPr>
                <w:b w:val="0"/>
                <w:bCs w:val="0"/>
              </w:rPr>
              <w:t>ntry)</w:t>
            </w:r>
          </w:p>
        </w:tc>
      </w:tr>
      <w:tr w:rsidR="003D5A0C" w14:paraId="56F08049" w14:textId="77777777" w:rsidTr="003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  <w:right w:val="nil"/>
            </w:tcBorders>
            <w:shd w:val="clear" w:color="auto" w:fill="FFF1D6"/>
            <w:vAlign w:val="center"/>
          </w:tcPr>
          <w:p w14:paraId="4335DA2B" w14:textId="77777777" w:rsidR="003D5A0C" w:rsidRPr="00CA7115" w:rsidRDefault="003D5A0C" w:rsidP="00446EAF">
            <w:pPr>
              <w:pStyle w:val="TOC1"/>
              <w:framePr w:hSpace="0" w:wrap="auto" w:vAnchor="margin" w:hAnchor="text" w:yAlign="inline"/>
            </w:pPr>
            <w:r w:rsidRPr="001E0B04">
              <w:t>Languages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03FF833C" w14:textId="77777777" w:rsidR="003D5A0C" w:rsidRPr="00E12703" w:rsidRDefault="003D5A0C" w:rsidP="00446EAF">
            <w:pPr>
              <w:pStyle w:val="TOC1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7C5A3F94" w14:textId="77777777" w:rsidR="003D5A0C" w:rsidRPr="00E12703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2D46061B" w14:textId="77777777" w:rsidR="003D5A0C" w:rsidRPr="00E12703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7264FEAA" w14:textId="77777777" w:rsidR="003D5A0C" w:rsidRPr="00E12703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278ABD31" w14:textId="77777777" w:rsidR="003D5A0C" w:rsidRPr="00E12703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1088B6FA" w14:textId="77777777" w:rsidR="003D5A0C" w:rsidRPr="00E12703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67E054CF" w14:textId="77777777" w:rsidR="003D5A0C" w:rsidRPr="00E12703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242267B0" w14:textId="77777777" w:rsidR="003D5A0C" w:rsidRPr="00E12703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D5A0C" w14:paraId="7CDA4AD5" w14:textId="77777777" w:rsidTr="003D5A0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  <w:right w:val="nil"/>
            </w:tcBorders>
            <w:shd w:val="clear" w:color="auto" w:fill="FFFFFF" w:themeFill="background2"/>
            <w:vAlign w:val="center"/>
          </w:tcPr>
          <w:p w14:paraId="637656F2" w14:textId="77777777" w:rsidR="003D5A0C" w:rsidRDefault="003D5A0C" w:rsidP="002B60FE">
            <w:pPr>
              <w:pStyle w:val="TOC2"/>
              <w:framePr w:hSpace="0" w:wrap="auto" w:vAnchor="margin" w:hAnchor="text" w:yAlign="inline"/>
            </w:pPr>
            <w:r>
              <w:t>Chinese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2"/>
            <w:vAlign w:val="center"/>
          </w:tcPr>
          <w:p w14:paraId="4DF2675E" w14:textId="4BC1ABAA" w:rsidR="003D5A0C" w:rsidRPr="00B4711B" w:rsidRDefault="00E11344" w:rsidP="00446EAF">
            <w:pPr>
              <w:pStyle w:val="TOC1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941">
              <w:rPr>
                <w:b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2"/>
            <w:vAlign w:val="center"/>
          </w:tcPr>
          <w:p w14:paraId="677458BD" w14:textId="25AD94DC" w:rsidR="003D5A0C" w:rsidRPr="00522941" w:rsidRDefault="00E50449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2"/>
            <w:vAlign w:val="center"/>
          </w:tcPr>
          <w:p w14:paraId="757D3175" w14:textId="5CD63978" w:rsidR="003D5A0C" w:rsidRPr="00522941" w:rsidRDefault="00EA0EA7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2"/>
            <w:vAlign w:val="center"/>
          </w:tcPr>
          <w:p w14:paraId="5EDF5DCC" w14:textId="0DD5D35D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2"/>
            <w:vAlign w:val="center"/>
          </w:tcPr>
          <w:p w14:paraId="3A1E4489" w14:textId="7FDC276E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2"/>
            <w:vAlign w:val="center"/>
          </w:tcPr>
          <w:p w14:paraId="3638050D" w14:textId="1BB21D1D" w:rsidR="003D5A0C" w:rsidRPr="00522941" w:rsidRDefault="00304565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2"/>
            <w:vAlign w:val="center"/>
          </w:tcPr>
          <w:p w14:paraId="1E268FED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2"/>
            <w:vAlign w:val="center"/>
          </w:tcPr>
          <w:p w14:paraId="486C4685" w14:textId="10FFBA6F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</w:tr>
      <w:tr w:rsidR="003D5A0C" w14:paraId="43EE0E77" w14:textId="77777777" w:rsidTr="003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  <w:right w:val="nil"/>
            </w:tcBorders>
            <w:shd w:val="clear" w:color="auto" w:fill="FFF1D6"/>
            <w:vAlign w:val="center"/>
          </w:tcPr>
          <w:p w14:paraId="5D75CA82" w14:textId="678F4709" w:rsidR="003D5A0C" w:rsidRPr="00B4711B" w:rsidRDefault="003D5A0C" w:rsidP="002B60FE">
            <w:pPr>
              <w:pStyle w:val="TOC2"/>
              <w:framePr w:hSpace="0" w:wrap="auto" w:vAnchor="margin" w:hAnchor="text" w:yAlign="inline"/>
            </w:pPr>
            <w:r>
              <w:t>French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0AE6C442" w14:textId="77777777" w:rsidR="003D5A0C" w:rsidRPr="00E12703" w:rsidRDefault="003D5A0C" w:rsidP="00446EAF">
            <w:pPr>
              <w:pStyle w:val="TOC1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5203C216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7539A2FA" w14:textId="1B13B469" w:rsidR="003D5A0C" w:rsidRPr="00522941" w:rsidRDefault="00304565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3F2E3A9F" w14:textId="4F5B9B63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6B8BAB85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683FEB46" w14:textId="5DFCCF93" w:rsidR="003D5A0C" w:rsidRPr="00522941" w:rsidRDefault="00304565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7731D43D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4DA81302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</w:tr>
      <w:tr w:rsidR="003D5A0C" w14:paraId="5AE198AF" w14:textId="77777777" w:rsidTr="003D5A0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EADC3CC" w14:textId="77777777" w:rsidR="003D5A0C" w:rsidRPr="00CA7115" w:rsidRDefault="003D5A0C" w:rsidP="002B60FE">
            <w:pPr>
              <w:pStyle w:val="TOC2"/>
              <w:framePr w:hSpace="0" w:wrap="auto" w:vAnchor="margin" w:hAnchor="text" w:yAlign="inline"/>
            </w:pPr>
            <w:r>
              <w:t>German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D376A" w14:textId="77777777" w:rsidR="003D5A0C" w:rsidRPr="00E12703" w:rsidRDefault="003D5A0C" w:rsidP="00446EAF">
            <w:pPr>
              <w:pStyle w:val="TOC1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8389DE" w14:textId="21512EC0" w:rsidR="003D5A0C" w:rsidRPr="00522941" w:rsidRDefault="00FF587F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CD181" w14:textId="22595A71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E2320" w14:textId="58EF642F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62D43" w14:textId="46B4136B" w:rsidR="003D5A0C" w:rsidRPr="00522941" w:rsidRDefault="00304565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E32460" w14:textId="3776356C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75B0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ADE5D" w14:textId="4CEC30D2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</w:tr>
      <w:tr w:rsidR="003D5A0C" w14:paraId="3805D253" w14:textId="77777777" w:rsidTr="003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  <w:right w:val="nil"/>
            </w:tcBorders>
            <w:shd w:val="clear" w:color="auto" w:fill="FFF1D6"/>
            <w:vAlign w:val="center"/>
          </w:tcPr>
          <w:p w14:paraId="1BAB5801" w14:textId="77777777" w:rsidR="003D5A0C" w:rsidRDefault="003D5A0C" w:rsidP="002B60FE">
            <w:pPr>
              <w:pStyle w:val="TOC2"/>
              <w:framePr w:hSpace="0" w:wrap="auto" w:vAnchor="margin" w:hAnchor="text" w:yAlign="inline"/>
            </w:pPr>
            <w:r>
              <w:t>Indonesian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175BDD75" w14:textId="77777777" w:rsidR="003D5A0C" w:rsidRPr="00B4711B" w:rsidRDefault="003D5A0C" w:rsidP="00446EAF">
            <w:pPr>
              <w:pStyle w:val="TOC1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3A4B82BC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7DE326BB" w14:textId="72E355AF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0E51DC3B" w14:textId="0ADCF1A4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757A867E" w14:textId="165B0905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78867F6A" w14:textId="0559C19F" w:rsidR="003D5A0C" w:rsidRPr="00522941" w:rsidRDefault="00304565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5AD2F839" w14:textId="487098C4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6A898024" w14:textId="22A1842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</w:tr>
      <w:tr w:rsidR="003D5A0C" w14:paraId="4CB2B6E3" w14:textId="77777777" w:rsidTr="003D5A0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2628D8C" w14:textId="77777777" w:rsidR="003D5A0C" w:rsidRPr="00B4711B" w:rsidRDefault="003D5A0C" w:rsidP="002B60FE">
            <w:pPr>
              <w:pStyle w:val="TOC2"/>
              <w:framePr w:hSpace="0" w:wrap="auto" w:vAnchor="margin" w:hAnchor="text" w:yAlign="inline"/>
            </w:pPr>
            <w:r>
              <w:t>Italian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D1412" w14:textId="1B6E9EDC" w:rsidR="003D5A0C" w:rsidRPr="00E12703" w:rsidRDefault="00E11344" w:rsidP="00446EAF">
            <w:pPr>
              <w:pStyle w:val="TOC1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941">
              <w:rPr>
                <w:b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57B2B5" w14:textId="3609752E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F9E20" w14:textId="3E10B7C7" w:rsidR="003D5A0C" w:rsidRPr="00522941" w:rsidRDefault="000132F2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1F955" w14:textId="44A3C00D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70533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AF4EC4" w14:textId="590B7AE1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6D9BDA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00F48D" w14:textId="72111F0C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</w:tr>
      <w:tr w:rsidR="003D5A0C" w:rsidRPr="00E12703" w14:paraId="160714D5" w14:textId="77777777" w:rsidTr="003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  <w:right w:val="nil"/>
            </w:tcBorders>
            <w:shd w:val="clear" w:color="auto" w:fill="FFF1D6"/>
            <w:vAlign w:val="center"/>
          </w:tcPr>
          <w:p w14:paraId="7F1F116E" w14:textId="77777777" w:rsidR="003D5A0C" w:rsidRPr="00CA7115" w:rsidRDefault="003D5A0C" w:rsidP="002B60FE">
            <w:pPr>
              <w:pStyle w:val="TOC2"/>
              <w:framePr w:hSpace="0" w:wrap="auto" w:vAnchor="margin" w:hAnchor="text" w:yAlign="inline"/>
            </w:pPr>
            <w:r>
              <w:t>Japanese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65ECA989" w14:textId="0FD79DDC" w:rsidR="003D5A0C" w:rsidRPr="00E12703" w:rsidRDefault="00086CE8" w:rsidP="00446EAF">
            <w:pPr>
              <w:pStyle w:val="TOC1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941">
              <w:rPr>
                <w:b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4330E148" w14:textId="23E12866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453F724E" w14:textId="5DCFBB5D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2E10EA70" w14:textId="0553D2B4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59FE84D5" w14:textId="76738324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143AB76C" w14:textId="6F6067C8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2B9B6E1F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04DC6478" w14:textId="487B044C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</w:tr>
      <w:tr w:rsidR="003D5A0C" w:rsidRPr="00B4711B" w14:paraId="08A709AE" w14:textId="77777777" w:rsidTr="003D5A0C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8B6DC90" w14:textId="77777777" w:rsidR="003D5A0C" w:rsidRDefault="003D5A0C" w:rsidP="002B60FE">
            <w:pPr>
              <w:pStyle w:val="TOC2"/>
              <w:framePr w:hSpace="0" w:wrap="auto" w:vAnchor="margin" w:hAnchor="text" w:yAlign="inline"/>
            </w:pPr>
            <w:r>
              <w:t>Korean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384819" w14:textId="77777777" w:rsidR="003D5A0C" w:rsidRPr="00B4711B" w:rsidRDefault="003D5A0C" w:rsidP="00446EAF">
            <w:pPr>
              <w:pStyle w:val="TOC1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29B02" w14:textId="7BC6F6CA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7170D9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02F57F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90D99C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912A9" w14:textId="1AF69474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DA0D6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1FD123" w14:textId="5F65AAC1" w:rsidR="003D5A0C" w:rsidRPr="00522941" w:rsidRDefault="00304565" w:rsidP="00965AD6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</w:tr>
      <w:tr w:rsidR="003D5A0C" w:rsidRPr="00E12703" w14:paraId="145512F6" w14:textId="77777777" w:rsidTr="003D5A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nil"/>
              <w:bottom w:val="nil"/>
              <w:right w:val="nil"/>
            </w:tcBorders>
            <w:shd w:val="clear" w:color="auto" w:fill="FFF1D6"/>
            <w:vAlign w:val="center"/>
          </w:tcPr>
          <w:p w14:paraId="0B2B1189" w14:textId="77777777" w:rsidR="003D5A0C" w:rsidRPr="00B4711B" w:rsidRDefault="003D5A0C" w:rsidP="002B60FE">
            <w:pPr>
              <w:pStyle w:val="TOC2"/>
              <w:framePr w:hSpace="0" w:wrap="auto" w:vAnchor="margin" w:hAnchor="text" w:yAlign="inline"/>
            </w:pPr>
            <w:r>
              <w:t>Modern Greek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0E4C6686" w14:textId="75A3A153" w:rsidR="003D5A0C" w:rsidRPr="00E12703" w:rsidRDefault="00086CE8" w:rsidP="00446EAF">
            <w:pPr>
              <w:pStyle w:val="TOC1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22941">
              <w:rPr>
                <w:b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2405ED89" w14:textId="55D406B7" w:rsidR="003D5A0C" w:rsidRPr="00522941" w:rsidRDefault="00483A7F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127665DB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632E482A" w14:textId="42128D59" w:rsidR="003D5A0C" w:rsidRPr="00522941" w:rsidRDefault="00483A7F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019369A6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0F48B87C" w14:textId="417C1294" w:rsidR="003D5A0C" w:rsidRPr="00522941" w:rsidRDefault="00086CE8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73DA22D8" w14:textId="7777777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</w:p>
        </w:tc>
        <w:tc>
          <w:tcPr>
            <w:tcW w:w="1654" w:type="dxa"/>
            <w:tcBorders>
              <w:top w:val="nil"/>
              <w:left w:val="nil"/>
              <w:bottom w:val="nil"/>
              <w:right w:val="nil"/>
            </w:tcBorders>
            <w:shd w:val="clear" w:color="auto" w:fill="FFF1D6"/>
            <w:vAlign w:val="center"/>
          </w:tcPr>
          <w:p w14:paraId="1277ADD9" w14:textId="5F33C5B7" w:rsidR="003D5A0C" w:rsidRPr="00522941" w:rsidRDefault="003D5A0C" w:rsidP="00965AD6">
            <w:pPr>
              <w:pStyle w:val="Tickbands"/>
              <w:framePr w:hSpace="0" w:wrap="auto" w:vAnchor="margin" w:hAnchor="text" w:yAlign="in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 w:val="0"/>
              </w:rPr>
            </w:pPr>
            <w:r w:rsidRPr="00522941">
              <w:rPr>
                <w:b/>
                <w:bCs w:val="0"/>
              </w:rPr>
              <w:sym w:font="Wingdings" w:char="F0FC"/>
            </w:r>
          </w:p>
        </w:tc>
      </w:tr>
      <w:tr w:rsidR="00965AD6" w:rsidRPr="00E12703" w14:paraId="308F0B1E" w14:textId="77777777" w:rsidTr="00965AD6">
        <w:trPr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38F5474" w14:textId="1B0D1693" w:rsidR="00665DAE" w:rsidRPr="002B60FE" w:rsidRDefault="002B60FE" w:rsidP="002B60FE">
            <w:pPr>
              <w:pStyle w:val="TOC2"/>
              <w:framePr w:hSpace="0" w:wrap="auto" w:vAnchor="margin" w:hAnchor="text" w:yAlign="inline"/>
            </w:pPr>
            <w:r w:rsidRPr="002B60FE">
              <w:t>Spanish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78E61" w14:textId="77777777" w:rsidR="00665DAE" w:rsidRPr="00E12703" w:rsidRDefault="00665DAE" w:rsidP="00C83AFF">
            <w:pPr>
              <w:pStyle w:val="TOC1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DE778" w14:textId="5841EB7A" w:rsidR="00665DAE" w:rsidRPr="00B4711B" w:rsidRDefault="00E11344" w:rsidP="00C83AFF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5C454" w14:textId="73F38534" w:rsidR="00665DAE" w:rsidRPr="00E12703" w:rsidRDefault="00E11344" w:rsidP="00C83AFF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9AD46" w14:textId="4FE18A90" w:rsidR="00665DAE" w:rsidRPr="00B4711B" w:rsidRDefault="00086CE8" w:rsidP="00C83AFF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791956" w14:textId="77777777" w:rsidR="00665DAE" w:rsidRPr="00E12703" w:rsidRDefault="00665DAE" w:rsidP="00C83AFF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004F" w14:textId="1A8D909B" w:rsidR="00665DAE" w:rsidRPr="00E12703" w:rsidRDefault="00086CE8" w:rsidP="00C83AFF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2941">
              <w:rPr>
                <w:b/>
                <w:bCs w:val="0"/>
              </w:rPr>
              <w:sym w:font="Wingdings" w:char="F0FC"/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EED182" w14:textId="77777777" w:rsidR="00665DAE" w:rsidRPr="00E12703" w:rsidRDefault="00665DAE" w:rsidP="00C83AFF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836E6" w14:textId="77777777" w:rsidR="00665DAE" w:rsidRPr="00B4711B" w:rsidRDefault="00665DAE" w:rsidP="00C83AFF">
            <w:pPr>
              <w:pStyle w:val="Tickbands"/>
              <w:framePr w:hSpace="0" w:wrap="auto" w:vAnchor="margin" w:hAnchor="text" w:yAlign="in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6144A9A" w14:textId="57DE0A09" w:rsidR="003D5A0C" w:rsidRPr="003D5A0C" w:rsidRDefault="003D5A0C" w:rsidP="003D5A0C">
      <w:pPr>
        <w:spacing w:line="259" w:lineRule="auto"/>
        <w:rPr>
          <w:b/>
          <w:bCs/>
          <w:color w:val="404040" w:themeColor="text1" w:themeTint="BF"/>
          <w:sz w:val="28"/>
          <w:szCs w:val="28"/>
        </w:rPr>
      </w:pPr>
      <w:r>
        <w:rPr>
          <w:rStyle w:val="SubtleEmphasis"/>
          <w:b/>
          <w:bCs/>
          <w:i w:val="0"/>
          <w:iCs w:val="0"/>
          <w:sz w:val="28"/>
          <w:szCs w:val="28"/>
        </w:rPr>
        <w:t>Learning areas/subjects by band level</w:t>
      </w:r>
    </w:p>
    <w:sectPr w:rsidR="003D5A0C" w:rsidRPr="003D5A0C" w:rsidSect="00FE5561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002627" w14:textId="77777777" w:rsidR="008921E4" w:rsidRDefault="008921E4" w:rsidP="005369AC">
      <w:pPr>
        <w:spacing w:after="0"/>
      </w:pPr>
      <w:r>
        <w:separator/>
      </w:r>
    </w:p>
  </w:endnote>
  <w:endnote w:type="continuationSeparator" w:id="0">
    <w:p w14:paraId="4C985F1E" w14:textId="77777777" w:rsidR="008921E4" w:rsidRDefault="008921E4" w:rsidP="005369AC">
      <w:pPr>
        <w:spacing w:after="0"/>
      </w:pPr>
      <w:r>
        <w:continuationSeparator/>
      </w:r>
    </w:p>
  </w:endnote>
  <w:endnote w:type="continuationNotice" w:id="1">
    <w:p w14:paraId="07400858" w14:textId="77777777" w:rsidR="008921E4" w:rsidRDefault="008921E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charset w:val="00"/>
    <w:family w:val="roman"/>
    <w:pitch w:val="default"/>
  </w:font>
  <w:font w:name="Public Sans Light">
    <w:altName w:val="Calibri"/>
    <w:charset w:val="00"/>
    <w:family w:val="auto"/>
    <w:pitch w:val="variable"/>
    <w:sig w:usb0="A00000FF" w:usb1="4000205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Times New Roman (Headings CS)">
    <w:altName w:val="Times New Roman"/>
    <w:charset w:val="00"/>
    <w:family w:val="roman"/>
    <w:pitch w:val="default"/>
  </w:font>
  <w:font w:name="Roboto Medium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charset w:val="4D"/>
    <w:family w:val="swiss"/>
    <w:pitch w:val="default"/>
    <w:sig w:usb0="00000003" w:usb1="00000000" w:usb2="00000000" w:usb3="00000000" w:csb0="00000001" w:csb1="00000000"/>
  </w:font>
  <w:font w:name="Roboto Slab Light">
    <w:panose1 w:val="00000000000000000000"/>
    <w:charset w:val="00"/>
    <w:family w:val="auto"/>
    <w:pitch w:val="variable"/>
    <w:sig w:usb0="000004FF" w:usb1="8000405F" w:usb2="00000022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0074E0" w:themeColor="accent3"/>
      </w:rPr>
      <w:id w:val="-1265529881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5B1A827A" w14:textId="1DB75416" w:rsidR="001C0CD4" w:rsidRPr="00B840D8" w:rsidRDefault="006A681E" w:rsidP="00A021BB">
        <w:pPr>
          <w:pStyle w:val="Footer"/>
          <w:rPr>
            <w:color w:val="0074E0" w:themeColor="accent3"/>
            <w:sz w:val="16"/>
            <w:szCs w:val="16"/>
          </w:rPr>
        </w:pPr>
        <w:r>
          <w:rPr>
            <w:color w:val="0074E0" w:themeColor="accent3"/>
            <w:sz w:val="16"/>
            <w:szCs w:val="16"/>
          </w:rPr>
          <w:t>Work samples currently published on Australian Curriculum</w:t>
        </w:r>
        <w:r w:rsidR="00DC6752">
          <w:rPr>
            <w:color w:val="0074E0" w:themeColor="accent3"/>
            <w:sz w:val="16"/>
            <w:szCs w:val="16"/>
          </w:rPr>
          <w:t>,</w:t>
        </w:r>
        <w:r>
          <w:rPr>
            <w:color w:val="0074E0" w:themeColor="accent3"/>
            <w:sz w:val="16"/>
            <w:szCs w:val="16"/>
          </w:rPr>
          <w:t xml:space="preserve"> Version 9.0 website                     </w:t>
        </w:r>
        <w:r w:rsidR="001E4DE1">
          <w:rPr>
            <w:color w:val="0074E0" w:themeColor="accent3"/>
            <w:sz w:val="16"/>
            <w:szCs w:val="16"/>
          </w:rPr>
          <w:t xml:space="preserve">    </w:t>
        </w:r>
        <w:r>
          <w:rPr>
            <w:color w:val="0074E0" w:themeColor="accent3"/>
            <w:sz w:val="16"/>
            <w:szCs w:val="16"/>
          </w:rPr>
          <w:t xml:space="preserve">  </w:t>
        </w:r>
        <w:r w:rsidR="001E4DE1">
          <w:rPr>
            <w:color w:val="0074E0" w:themeColor="accent3"/>
            <w:sz w:val="16"/>
            <w:szCs w:val="16"/>
          </w:rPr>
          <w:t xml:space="preserve">             </w:t>
        </w:r>
        <w:r w:rsidR="00526859">
          <w:rPr>
            <w:color w:val="0074E0" w:themeColor="accent3"/>
            <w:sz w:val="16"/>
            <w:szCs w:val="16"/>
          </w:rPr>
          <w:t xml:space="preserve">       </w:t>
        </w:r>
        <w:r w:rsidR="001C0CD4" w:rsidRPr="00B840D8">
          <w:rPr>
            <w:color w:val="0074E0" w:themeColor="accent3"/>
            <w:sz w:val="16"/>
            <w:szCs w:val="16"/>
          </w:rPr>
          <w:t xml:space="preserve">Page | </w:t>
        </w:r>
        <w:r w:rsidR="001C0CD4" w:rsidRPr="00B840D8">
          <w:rPr>
            <w:color w:val="0074E0" w:themeColor="accent3"/>
            <w:sz w:val="16"/>
            <w:szCs w:val="16"/>
          </w:rPr>
          <w:fldChar w:fldCharType="begin"/>
        </w:r>
        <w:r w:rsidR="001C0CD4" w:rsidRPr="00B840D8">
          <w:rPr>
            <w:color w:val="0074E0" w:themeColor="accent3"/>
            <w:sz w:val="16"/>
            <w:szCs w:val="16"/>
          </w:rPr>
          <w:instrText xml:space="preserve"> PAGE   \* MERGEFORMAT </w:instrText>
        </w:r>
        <w:r w:rsidR="001C0CD4" w:rsidRPr="00B840D8">
          <w:rPr>
            <w:color w:val="0074E0" w:themeColor="accent3"/>
            <w:sz w:val="16"/>
            <w:szCs w:val="16"/>
          </w:rPr>
          <w:fldChar w:fldCharType="separate"/>
        </w:r>
        <w:r w:rsidR="001C0CD4" w:rsidRPr="00B840D8">
          <w:rPr>
            <w:noProof/>
            <w:color w:val="0074E0" w:themeColor="accent3"/>
            <w:sz w:val="16"/>
            <w:szCs w:val="16"/>
          </w:rPr>
          <w:t>2</w:t>
        </w:r>
        <w:r w:rsidR="001C0CD4" w:rsidRPr="00B840D8">
          <w:rPr>
            <w:noProof/>
            <w:color w:val="0074E0" w:themeColor="accent3"/>
            <w:sz w:val="16"/>
            <w:szCs w:val="16"/>
          </w:rPr>
          <w:fldChar w:fldCharType="end"/>
        </w:r>
        <w:r w:rsidR="001F5DD0">
          <w:rPr>
            <w:noProof/>
            <w:color w:val="0074E0" w:themeColor="accent3"/>
            <w:sz w:val="16"/>
            <w:szCs w:val="16"/>
          </w:rPr>
          <w:t xml:space="preserve">                                                     </w:t>
        </w:r>
        <w:r w:rsidR="000B12F5">
          <w:rPr>
            <w:noProof/>
            <w:color w:val="0074E0" w:themeColor="accent3"/>
            <w:sz w:val="16"/>
            <w:szCs w:val="16"/>
          </w:rPr>
          <w:t xml:space="preserve">                  </w:t>
        </w:r>
        <w:r w:rsidR="001F5DD0">
          <w:rPr>
            <w:noProof/>
            <w:color w:val="0074E0" w:themeColor="accent3"/>
            <w:sz w:val="16"/>
            <w:szCs w:val="16"/>
          </w:rPr>
          <w:t xml:space="preserve">Last updated: </w:t>
        </w:r>
        <w:r w:rsidR="00202251">
          <w:rPr>
            <w:noProof/>
            <w:color w:val="0074E0" w:themeColor="accent3"/>
            <w:sz w:val="16"/>
            <w:szCs w:val="16"/>
          </w:rPr>
          <w:t>Friday, 26 July 2024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A1FB66" w14:textId="77777777" w:rsidR="008921E4" w:rsidRDefault="008921E4" w:rsidP="005369AC">
      <w:pPr>
        <w:spacing w:after="0"/>
      </w:pPr>
      <w:r>
        <w:separator/>
      </w:r>
    </w:p>
  </w:footnote>
  <w:footnote w:type="continuationSeparator" w:id="0">
    <w:p w14:paraId="4949806B" w14:textId="77777777" w:rsidR="008921E4" w:rsidRDefault="008921E4" w:rsidP="005369AC">
      <w:pPr>
        <w:spacing w:after="0"/>
      </w:pPr>
      <w:r>
        <w:continuationSeparator/>
      </w:r>
    </w:p>
  </w:footnote>
  <w:footnote w:type="continuationNotice" w:id="1">
    <w:p w14:paraId="0E02BF4C" w14:textId="77777777" w:rsidR="008921E4" w:rsidRDefault="008921E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F81C8" w14:textId="5C354EBC" w:rsidR="001C0CD4" w:rsidRDefault="0094748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41A7996" wp14:editId="681A97D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73050"/>
              <wp:effectExtent l="0" t="0" r="0" b="12700"/>
              <wp:wrapNone/>
              <wp:docPr id="1" name="Text Box 1" descr="{&quot;HashCode&quot;:1838356193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B63C4A" w14:textId="78DB82F7" w:rsidR="00947485" w:rsidRPr="00947485" w:rsidRDefault="00947485" w:rsidP="0094748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947485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1A79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{&quot;HashCode&quot;:1838356193,&quot;Height&quot;:595.0,&quot;Width&quot;:841.0,&quot;Placement&quot;:&quot;Header&quot;,&quot;Index&quot;:&quot;Primary&quot;,&quot;Section&quot;:1,&quot;Top&quot;:0.0,&quot;Left&quot;:0.0}" style="position:absolute;margin-left:0;margin-top:15pt;width:841.9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" o:allowincell="f" filled="f" stroked="f" strokeweight=".5pt">
              <v:textbox inset=",0,,0">
                <w:txbxContent>
                  <w:p w14:paraId="1FB63C4A" w14:textId="78DB82F7" w:rsidR="00947485" w:rsidRPr="00947485" w:rsidRDefault="00947485" w:rsidP="0094748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947485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60CEE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7E3B336" wp14:editId="3A28759E">
              <wp:simplePos x="0" y="0"/>
              <wp:positionH relativeFrom="column">
                <wp:posOffset>2743200</wp:posOffset>
              </wp:positionH>
              <wp:positionV relativeFrom="paragraph">
                <wp:posOffset>-449580</wp:posOffset>
              </wp:positionV>
              <wp:extent cx="7560310" cy="108000"/>
              <wp:effectExtent l="0" t="0" r="0" b="635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A47586B" id="Rectangle 7" o:spid="_x0000_s1026" style="position:absolute;margin-left:3in;margin-top:-35.4pt;width:595.3pt;height:8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3GZwIAACsFAAAOAAAAZHJzL2Uyb0RvYy54bWysVFFP2zAQfp+0/2D5fSTpKLCqKapATJMq&#10;QMDEs3FsEsnxeWe3affrd3bStAK0h2kvju27++7u83eZ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" fillcolor="#fb3 [3204]" stroked="f" strokeweight="1pt"/>
          </w:pict>
        </mc:Fallback>
      </mc:AlternateContent>
    </w:r>
    <w:r w:rsidR="001C0CD4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FB62342" wp14:editId="76AC47B5">
              <wp:simplePos x="0" y="0"/>
              <wp:positionH relativeFrom="column">
                <wp:posOffset>-914400</wp:posOffset>
              </wp:positionH>
              <wp:positionV relativeFrom="paragraph">
                <wp:posOffset>-441976</wp:posOffset>
              </wp:positionV>
              <wp:extent cx="7560310" cy="108000"/>
              <wp:effectExtent l="0" t="0" r="0" b="635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310" cy="1080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2CF7F4" id="Rectangle 8" o:spid="_x0000_s1026" style="position:absolute;margin-left:-1in;margin-top:-34.8pt;width:595.3pt;height: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" fillcolor="#fb3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2"/>
    <w:multiLevelType w:val="singleLevel"/>
    <w:tmpl w:val="026AE81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8456046"/>
    <w:multiLevelType w:val="hybridMultilevel"/>
    <w:tmpl w:val="6368059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45D4A"/>
    <w:multiLevelType w:val="hybridMultilevel"/>
    <w:tmpl w:val="301855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3">
      <w:start w:val="1"/>
      <w:numFmt w:val="upp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D1126"/>
    <w:multiLevelType w:val="hybridMultilevel"/>
    <w:tmpl w:val="0768595A"/>
    <w:lvl w:ilvl="0" w:tplc="25EAF244">
      <w:start w:val="1"/>
      <w:numFmt w:val="decimal"/>
      <w:pStyle w:val="ListParagraph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1273"/>
    <w:multiLevelType w:val="hybridMultilevel"/>
    <w:tmpl w:val="76E6ED9A"/>
    <w:lvl w:ilvl="0" w:tplc="BA7479B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" w15:restartNumberingAfterBreak="0">
    <w:nsid w:val="19701283"/>
    <w:multiLevelType w:val="hybridMultilevel"/>
    <w:tmpl w:val="E3E69B58"/>
    <w:lvl w:ilvl="0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C1E3B3B"/>
    <w:multiLevelType w:val="hybridMultilevel"/>
    <w:tmpl w:val="47D299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C3296C"/>
    <w:multiLevelType w:val="multilevel"/>
    <w:tmpl w:val="9A9CC422"/>
    <w:styleLink w:val="CurrentList8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D334F"/>
    <w:multiLevelType w:val="hybridMultilevel"/>
    <w:tmpl w:val="EFF4240A"/>
    <w:lvl w:ilvl="0" w:tplc="D4BCD378">
      <w:start w:val="1"/>
      <w:numFmt w:val="bullet"/>
      <w:pStyle w:val="ListBullet1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BB33" w:themeColor="background1"/>
        <w:sz w:val="20"/>
      </w:rPr>
    </w:lvl>
    <w:lvl w:ilvl="1" w:tplc="CE04289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A2041"/>
    <w:multiLevelType w:val="multilevel"/>
    <w:tmpl w:val="373C7256"/>
    <w:styleLink w:val="CurrentList2"/>
    <w:lvl w:ilvl="0">
      <w:start w:val="1"/>
      <w:numFmt w:val="bullet"/>
      <w:lvlText w:val="—"/>
      <w:lvlJc w:val="left"/>
      <w:pPr>
        <w:ind w:left="717" w:hanging="360"/>
      </w:pPr>
      <w:rPr>
        <w:rFonts w:ascii="Public Sans Light" w:hAnsi="Public Sans Light" w:cs="Times New Roman" w:hint="default"/>
        <w:b w:val="0"/>
        <w:i w:val="0"/>
        <w:color w:val="0074E0" w:themeColor="accent3"/>
        <w:sz w:val="22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4BF24A2B"/>
    <w:multiLevelType w:val="hybridMultilevel"/>
    <w:tmpl w:val="459CD9F6"/>
    <w:lvl w:ilvl="0" w:tplc="0C09000F">
      <w:start w:val="1"/>
      <w:numFmt w:val="decimal"/>
      <w:lvlText w:val="%1."/>
      <w:lvlJc w:val="left"/>
      <w:pPr>
        <w:ind w:left="1233" w:hanging="360"/>
      </w:pPr>
    </w:lvl>
    <w:lvl w:ilvl="1" w:tplc="0C090019" w:tentative="1">
      <w:start w:val="1"/>
      <w:numFmt w:val="lowerLetter"/>
      <w:lvlText w:val="%2."/>
      <w:lvlJc w:val="left"/>
      <w:pPr>
        <w:ind w:left="1953" w:hanging="360"/>
      </w:pPr>
    </w:lvl>
    <w:lvl w:ilvl="2" w:tplc="0C09001B" w:tentative="1">
      <w:start w:val="1"/>
      <w:numFmt w:val="lowerRoman"/>
      <w:lvlText w:val="%3."/>
      <w:lvlJc w:val="right"/>
      <w:pPr>
        <w:ind w:left="2673" w:hanging="180"/>
      </w:pPr>
    </w:lvl>
    <w:lvl w:ilvl="3" w:tplc="0C09000F" w:tentative="1">
      <w:start w:val="1"/>
      <w:numFmt w:val="decimal"/>
      <w:lvlText w:val="%4."/>
      <w:lvlJc w:val="left"/>
      <w:pPr>
        <w:ind w:left="3393" w:hanging="360"/>
      </w:pPr>
    </w:lvl>
    <w:lvl w:ilvl="4" w:tplc="0C090019" w:tentative="1">
      <w:start w:val="1"/>
      <w:numFmt w:val="lowerLetter"/>
      <w:lvlText w:val="%5."/>
      <w:lvlJc w:val="left"/>
      <w:pPr>
        <w:ind w:left="4113" w:hanging="360"/>
      </w:pPr>
    </w:lvl>
    <w:lvl w:ilvl="5" w:tplc="0C09001B" w:tentative="1">
      <w:start w:val="1"/>
      <w:numFmt w:val="lowerRoman"/>
      <w:lvlText w:val="%6."/>
      <w:lvlJc w:val="right"/>
      <w:pPr>
        <w:ind w:left="4833" w:hanging="180"/>
      </w:pPr>
    </w:lvl>
    <w:lvl w:ilvl="6" w:tplc="0C09000F" w:tentative="1">
      <w:start w:val="1"/>
      <w:numFmt w:val="decimal"/>
      <w:lvlText w:val="%7."/>
      <w:lvlJc w:val="left"/>
      <w:pPr>
        <w:ind w:left="5553" w:hanging="360"/>
      </w:pPr>
    </w:lvl>
    <w:lvl w:ilvl="7" w:tplc="0C090019" w:tentative="1">
      <w:start w:val="1"/>
      <w:numFmt w:val="lowerLetter"/>
      <w:lvlText w:val="%8."/>
      <w:lvlJc w:val="left"/>
      <w:pPr>
        <w:ind w:left="6273" w:hanging="360"/>
      </w:pPr>
    </w:lvl>
    <w:lvl w:ilvl="8" w:tplc="0C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1" w15:restartNumberingAfterBreak="0">
    <w:nsid w:val="53AE79B5"/>
    <w:multiLevelType w:val="hybridMultilevel"/>
    <w:tmpl w:val="14FC59FA"/>
    <w:lvl w:ilvl="0" w:tplc="400C993E">
      <w:start w:val="1"/>
      <w:numFmt w:val="bullet"/>
      <w:pStyle w:val="ListBullet2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BB33" w:themeColor="background1"/>
        <w:sz w:val="20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65A8229A"/>
    <w:multiLevelType w:val="hybridMultilevel"/>
    <w:tmpl w:val="6E029A7A"/>
    <w:lvl w:ilvl="0" w:tplc="77C09E7A">
      <w:start w:val="1"/>
      <w:numFmt w:val="lowerRoman"/>
      <w:pStyle w:val="Numeredlist3"/>
      <w:lvlText w:val="%1."/>
      <w:lvlJc w:val="right"/>
      <w:pPr>
        <w:ind w:left="2120" w:hanging="360"/>
      </w:pPr>
    </w:lvl>
    <w:lvl w:ilvl="1" w:tplc="08090019" w:tentative="1">
      <w:start w:val="1"/>
      <w:numFmt w:val="lowerLetter"/>
      <w:lvlText w:val="%2."/>
      <w:lvlJc w:val="left"/>
      <w:pPr>
        <w:ind w:left="2120" w:hanging="360"/>
      </w:pPr>
    </w:lvl>
    <w:lvl w:ilvl="2" w:tplc="0809001B" w:tentative="1">
      <w:start w:val="1"/>
      <w:numFmt w:val="lowerRoman"/>
      <w:lvlText w:val="%3."/>
      <w:lvlJc w:val="right"/>
      <w:pPr>
        <w:ind w:left="2840" w:hanging="180"/>
      </w:pPr>
    </w:lvl>
    <w:lvl w:ilvl="3" w:tplc="0809000F" w:tentative="1">
      <w:start w:val="1"/>
      <w:numFmt w:val="decimal"/>
      <w:lvlText w:val="%4."/>
      <w:lvlJc w:val="left"/>
      <w:pPr>
        <w:ind w:left="3560" w:hanging="360"/>
      </w:pPr>
    </w:lvl>
    <w:lvl w:ilvl="4" w:tplc="08090019" w:tentative="1">
      <w:start w:val="1"/>
      <w:numFmt w:val="lowerLetter"/>
      <w:lvlText w:val="%5."/>
      <w:lvlJc w:val="left"/>
      <w:pPr>
        <w:ind w:left="4280" w:hanging="360"/>
      </w:pPr>
    </w:lvl>
    <w:lvl w:ilvl="5" w:tplc="0809001B" w:tentative="1">
      <w:start w:val="1"/>
      <w:numFmt w:val="lowerRoman"/>
      <w:lvlText w:val="%6."/>
      <w:lvlJc w:val="right"/>
      <w:pPr>
        <w:ind w:left="5000" w:hanging="180"/>
      </w:pPr>
    </w:lvl>
    <w:lvl w:ilvl="6" w:tplc="0809000F" w:tentative="1">
      <w:start w:val="1"/>
      <w:numFmt w:val="decimal"/>
      <w:lvlText w:val="%7."/>
      <w:lvlJc w:val="left"/>
      <w:pPr>
        <w:ind w:left="5720" w:hanging="360"/>
      </w:pPr>
    </w:lvl>
    <w:lvl w:ilvl="7" w:tplc="08090019" w:tentative="1">
      <w:start w:val="1"/>
      <w:numFmt w:val="lowerLetter"/>
      <w:lvlText w:val="%8."/>
      <w:lvlJc w:val="left"/>
      <w:pPr>
        <w:ind w:left="6440" w:hanging="360"/>
      </w:pPr>
    </w:lvl>
    <w:lvl w:ilvl="8" w:tplc="080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69B05BE9"/>
    <w:multiLevelType w:val="multilevel"/>
    <w:tmpl w:val="C6B80252"/>
    <w:styleLink w:val="CurrentList3"/>
    <w:lvl w:ilvl="0">
      <w:start w:val="1"/>
      <w:numFmt w:val="bullet"/>
      <w:lvlText w:val=""/>
      <w:lvlJc w:val="left"/>
      <w:pPr>
        <w:ind w:left="717" w:hanging="360"/>
      </w:pPr>
      <w:rPr>
        <w:rFonts w:ascii="Wingdings" w:hAnsi="Wingdings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D26229A"/>
    <w:multiLevelType w:val="multilevel"/>
    <w:tmpl w:val="3FBEA98C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6121DE"/>
    <w:multiLevelType w:val="multilevel"/>
    <w:tmpl w:val="321CBEC6"/>
    <w:styleLink w:val="CurrentList4"/>
    <w:lvl w:ilvl="0">
      <w:start w:val="1"/>
      <w:numFmt w:val="bullet"/>
      <w:lvlText w:val="—"/>
      <w:lvlJc w:val="left"/>
      <w:pPr>
        <w:ind w:left="717" w:hanging="360"/>
      </w:pPr>
      <w:rPr>
        <w:rFonts w:ascii="Courier New" w:hAnsi="Courier New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41A5B43"/>
    <w:multiLevelType w:val="hybridMultilevel"/>
    <w:tmpl w:val="AC9C734C"/>
    <w:lvl w:ilvl="0" w:tplc="FCC81EC6">
      <w:start w:val="1"/>
      <w:numFmt w:val="bullet"/>
      <w:pStyle w:val="Bullet3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color w:val="FFBB33" w:themeColor="background1"/>
        <w:sz w:val="2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B767C8"/>
    <w:multiLevelType w:val="multilevel"/>
    <w:tmpl w:val="2242C732"/>
    <w:styleLink w:val="CurrentList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021962"/>
    <w:multiLevelType w:val="multilevel"/>
    <w:tmpl w:val="EFF4240A"/>
    <w:styleLink w:val="CurrentList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 (Body CS)" w:hint="default"/>
        <w:b w:val="0"/>
        <w:i w:val="0"/>
        <w:color w:val="FFBB33" w:themeColor="background1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26236"/>
    <w:multiLevelType w:val="hybridMultilevel"/>
    <w:tmpl w:val="960A697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C09001B">
      <w:start w:val="1"/>
      <w:numFmt w:val="lowerRoman"/>
      <w:lvlText w:val="%2."/>
      <w:lvlJc w:val="righ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17185"/>
    <w:multiLevelType w:val="hybridMultilevel"/>
    <w:tmpl w:val="E4F4FC00"/>
    <w:lvl w:ilvl="0" w:tplc="3F7E47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352914"/>
    <w:multiLevelType w:val="hybridMultilevel"/>
    <w:tmpl w:val="56823064"/>
    <w:lvl w:ilvl="0" w:tplc="6CF8E682">
      <w:start w:val="1"/>
      <w:numFmt w:val="lowerLetter"/>
      <w:pStyle w:val="Numeredlist2"/>
      <w:lvlText w:val="%1."/>
      <w:lvlJc w:val="left"/>
      <w:pPr>
        <w:ind w:left="720" w:hanging="360"/>
      </w:pPr>
      <w:rPr>
        <w:rFonts w:hint="default"/>
      </w:rPr>
    </w:lvl>
    <w:lvl w:ilvl="1" w:tplc="C75E0680">
      <w:start w:val="1"/>
      <w:numFmt w:val="lowerRoman"/>
      <w:lvlText w:val="%2."/>
      <w:lvlJc w:val="righ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8278F7"/>
    <w:multiLevelType w:val="multilevel"/>
    <w:tmpl w:val="D754713E"/>
    <w:styleLink w:val="CurrentList7"/>
    <w:lvl w:ilvl="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940231">
    <w:abstractNumId w:val="10"/>
  </w:num>
  <w:num w:numId="2" w16cid:durableId="683627267">
    <w:abstractNumId w:val="4"/>
  </w:num>
  <w:num w:numId="3" w16cid:durableId="2135368933">
    <w:abstractNumId w:val="6"/>
  </w:num>
  <w:num w:numId="4" w16cid:durableId="70549035">
    <w:abstractNumId w:val="20"/>
  </w:num>
  <w:num w:numId="5" w16cid:durableId="228925482">
    <w:abstractNumId w:val="5"/>
  </w:num>
  <w:num w:numId="6" w16cid:durableId="146170579">
    <w:abstractNumId w:val="1"/>
  </w:num>
  <w:num w:numId="7" w16cid:durableId="1878468256">
    <w:abstractNumId w:val="2"/>
  </w:num>
  <w:num w:numId="8" w16cid:durableId="2036223706">
    <w:abstractNumId w:val="19"/>
  </w:num>
  <w:num w:numId="9" w16cid:durableId="130906035">
    <w:abstractNumId w:val="8"/>
  </w:num>
  <w:num w:numId="10" w16cid:durableId="929041984">
    <w:abstractNumId w:val="21"/>
  </w:num>
  <w:num w:numId="11" w16cid:durableId="628588081">
    <w:abstractNumId w:val="14"/>
  </w:num>
  <w:num w:numId="12" w16cid:durableId="181433048">
    <w:abstractNumId w:val="11"/>
  </w:num>
  <w:num w:numId="13" w16cid:durableId="600339519">
    <w:abstractNumId w:val="9"/>
  </w:num>
  <w:num w:numId="14" w16cid:durableId="2065716192">
    <w:abstractNumId w:val="0"/>
  </w:num>
  <w:num w:numId="15" w16cid:durableId="1181967787">
    <w:abstractNumId w:val="13"/>
  </w:num>
  <w:num w:numId="16" w16cid:durableId="199318533">
    <w:abstractNumId w:val="15"/>
  </w:num>
  <w:num w:numId="17" w16cid:durableId="205218612">
    <w:abstractNumId w:val="18"/>
  </w:num>
  <w:num w:numId="18" w16cid:durableId="2105883444">
    <w:abstractNumId w:val="16"/>
  </w:num>
  <w:num w:numId="19" w16cid:durableId="1508448040">
    <w:abstractNumId w:val="3"/>
  </w:num>
  <w:num w:numId="20" w16cid:durableId="981737959">
    <w:abstractNumId w:val="17"/>
  </w:num>
  <w:num w:numId="21" w16cid:durableId="1998918881">
    <w:abstractNumId w:val="22"/>
  </w:num>
  <w:num w:numId="22" w16cid:durableId="1154293906">
    <w:abstractNumId w:val="7"/>
  </w:num>
  <w:num w:numId="23" w16cid:durableId="24026098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CEE"/>
    <w:rsid w:val="00001866"/>
    <w:rsid w:val="00006E83"/>
    <w:rsid w:val="00011079"/>
    <w:rsid w:val="000132F2"/>
    <w:rsid w:val="0001510F"/>
    <w:rsid w:val="00017F5D"/>
    <w:rsid w:val="000265CC"/>
    <w:rsid w:val="00035B99"/>
    <w:rsid w:val="00037E0E"/>
    <w:rsid w:val="00053B1E"/>
    <w:rsid w:val="00057E61"/>
    <w:rsid w:val="00061BB3"/>
    <w:rsid w:val="00062460"/>
    <w:rsid w:val="000660AD"/>
    <w:rsid w:val="00067798"/>
    <w:rsid w:val="000829E1"/>
    <w:rsid w:val="000837C1"/>
    <w:rsid w:val="00086CE8"/>
    <w:rsid w:val="00093D20"/>
    <w:rsid w:val="0009484D"/>
    <w:rsid w:val="00094F01"/>
    <w:rsid w:val="00096441"/>
    <w:rsid w:val="000A28D0"/>
    <w:rsid w:val="000B12F5"/>
    <w:rsid w:val="000B214E"/>
    <w:rsid w:val="000B58FD"/>
    <w:rsid w:val="000B74E8"/>
    <w:rsid w:val="000C1FB2"/>
    <w:rsid w:val="000C5F82"/>
    <w:rsid w:val="000D5001"/>
    <w:rsid w:val="000D5708"/>
    <w:rsid w:val="000E7021"/>
    <w:rsid w:val="000F6ABD"/>
    <w:rsid w:val="000F6B48"/>
    <w:rsid w:val="000F7527"/>
    <w:rsid w:val="00103980"/>
    <w:rsid w:val="0010553C"/>
    <w:rsid w:val="00107072"/>
    <w:rsid w:val="001107F1"/>
    <w:rsid w:val="00115611"/>
    <w:rsid w:val="0011778C"/>
    <w:rsid w:val="00127CF3"/>
    <w:rsid w:val="00136615"/>
    <w:rsid w:val="00140713"/>
    <w:rsid w:val="0014312C"/>
    <w:rsid w:val="00143677"/>
    <w:rsid w:val="00152B59"/>
    <w:rsid w:val="00160CEE"/>
    <w:rsid w:val="00161F58"/>
    <w:rsid w:val="00166573"/>
    <w:rsid w:val="001704C4"/>
    <w:rsid w:val="0017485A"/>
    <w:rsid w:val="00176984"/>
    <w:rsid w:val="001804F4"/>
    <w:rsid w:val="001817E0"/>
    <w:rsid w:val="001944CE"/>
    <w:rsid w:val="001A132E"/>
    <w:rsid w:val="001A2F99"/>
    <w:rsid w:val="001A4CF3"/>
    <w:rsid w:val="001A6812"/>
    <w:rsid w:val="001B54E2"/>
    <w:rsid w:val="001C0CD4"/>
    <w:rsid w:val="001C1CF6"/>
    <w:rsid w:val="001C1D2D"/>
    <w:rsid w:val="001D1F69"/>
    <w:rsid w:val="001D3179"/>
    <w:rsid w:val="001D67D0"/>
    <w:rsid w:val="001E054D"/>
    <w:rsid w:val="001E0B04"/>
    <w:rsid w:val="001E0EE1"/>
    <w:rsid w:val="001E1561"/>
    <w:rsid w:val="001E37F5"/>
    <w:rsid w:val="001E4C55"/>
    <w:rsid w:val="001E4DA7"/>
    <w:rsid w:val="001E4DE1"/>
    <w:rsid w:val="001E71D8"/>
    <w:rsid w:val="001F38AF"/>
    <w:rsid w:val="001F5DD0"/>
    <w:rsid w:val="00201A94"/>
    <w:rsid w:val="00202251"/>
    <w:rsid w:val="00212618"/>
    <w:rsid w:val="002152F6"/>
    <w:rsid w:val="002155E0"/>
    <w:rsid w:val="00216974"/>
    <w:rsid w:val="00224DCF"/>
    <w:rsid w:val="00225B35"/>
    <w:rsid w:val="00227676"/>
    <w:rsid w:val="00227879"/>
    <w:rsid w:val="00245F62"/>
    <w:rsid w:val="002517B2"/>
    <w:rsid w:val="00252877"/>
    <w:rsid w:val="00254C2F"/>
    <w:rsid w:val="0025748A"/>
    <w:rsid w:val="00262EC0"/>
    <w:rsid w:val="00270219"/>
    <w:rsid w:val="002946C7"/>
    <w:rsid w:val="00294E73"/>
    <w:rsid w:val="002A275B"/>
    <w:rsid w:val="002A7BFA"/>
    <w:rsid w:val="002B283D"/>
    <w:rsid w:val="002B60FE"/>
    <w:rsid w:val="002C619D"/>
    <w:rsid w:val="002C7652"/>
    <w:rsid w:val="002D3360"/>
    <w:rsid w:val="002D338A"/>
    <w:rsid w:val="002D3A00"/>
    <w:rsid w:val="002D5E70"/>
    <w:rsid w:val="002E2F09"/>
    <w:rsid w:val="00304565"/>
    <w:rsid w:val="0030678B"/>
    <w:rsid w:val="00313321"/>
    <w:rsid w:val="003438B6"/>
    <w:rsid w:val="00344121"/>
    <w:rsid w:val="0034542B"/>
    <w:rsid w:val="00350DE9"/>
    <w:rsid w:val="00354B6B"/>
    <w:rsid w:val="00355258"/>
    <w:rsid w:val="00355583"/>
    <w:rsid w:val="003618CF"/>
    <w:rsid w:val="00370B1E"/>
    <w:rsid w:val="00373B2B"/>
    <w:rsid w:val="00375AE8"/>
    <w:rsid w:val="00376323"/>
    <w:rsid w:val="00380BA0"/>
    <w:rsid w:val="0038578C"/>
    <w:rsid w:val="00387E54"/>
    <w:rsid w:val="00397392"/>
    <w:rsid w:val="003A07CE"/>
    <w:rsid w:val="003A5CB9"/>
    <w:rsid w:val="003A67A5"/>
    <w:rsid w:val="003B0FAA"/>
    <w:rsid w:val="003B77E0"/>
    <w:rsid w:val="003B77F8"/>
    <w:rsid w:val="003C1E83"/>
    <w:rsid w:val="003C6B61"/>
    <w:rsid w:val="003D3E98"/>
    <w:rsid w:val="003D5273"/>
    <w:rsid w:val="003D5A0C"/>
    <w:rsid w:val="003E003A"/>
    <w:rsid w:val="003E00FE"/>
    <w:rsid w:val="003E6F57"/>
    <w:rsid w:val="003F1190"/>
    <w:rsid w:val="003F3E7F"/>
    <w:rsid w:val="003F54E1"/>
    <w:rsid w:val="003F59E5"/>
    <w:rsid w:val="003F6D74"/>
    <w:rsid w:val="00400376"/>
    <w:rsid w:val="00402AB0"/>
    <w:rsid w:val="004059E7"/>
    <w:rsid w:val="004068A8"/>
    <w:rsid w:val="00414249"/>
    <w:rsid w:val="00420DCA"/>
    <w:rsid w:val="004210BF"/>
    <w:rsid w:val="004244AC"/>
    <w:rsid w:val="004369EA"/>
    <w:rsid w:val="00440ADD"/>
    <w:rsid w:val="00445776"/>
    <w:rsid w:val="00446EAF"/>
    <w:rsid w:val="00453752"/>
    <w:rsid w:val="00460E48"/>
    <w:rsid w:val="00461F2E"/>
    <w:rsid w:val="004620B8"/>
    <w:rsid w:val="004757A5"/>
    <w:rsid w:val="00480AD4"/>
    <w:rsid w:val="00481371"/>
    <w:rsid w:val="004830E3"/>
    <w:rsid w:val="004834AC"/>
    <w:rsid w:val="00483A7F"/>
    <w:rsid w:val="00484017"/>
    <w:rsid w:val="00484591"/>
    <w:rsid w:val="00484EA8"/>
    <w:rsid w:val="00493A7C"/>
    <w:rsid w:val="00494687"/>
    <w:rsid w:val="004C3A1E"/>
    <w:rsid w:val="004C4F30"/>
    <w:rsid w:val="004D0DD8"/>
    <w:rsid w:val="004D249D"/>
    <w:rsid w:val="004D4E2A"/>
    <w:rsid w:val="004E0A39"/>
    <w:rsid w:val="004E6823"/>
    <w:rsid w:val="004F3AC3"/>
    <w:rsid w:val="00506375"/>
    <w:rsid w:val="00507C60"/>
    <w:rsid w:val="00516C5D"/>
    <w:rsid w:val="00522941"/>
    <w:rsid w:val="00524E0D"/>
    <w:rsid w:val="00525362"/>
    <w:rsid w:val="00526859"/>
    <w:rsid w:val="00526CD3"/>
    <w:rsid w:val="00532480"/>
    <w:rsid w:val="005369AC"/>
    <w:rsid w:val="00537A05"/>
    <w:rsid w:val="005400BE"/>
    <w:rsid w:val="00561163"/>
    <w:rsid w:val="005709CE"/>
    <w:rsid w:val="00573983"/>
    <w:rsid w:val="00577507"/>
    <w:rsid w:val="00581E2D"/>
    <w:rsid w:val="005842F8"/>
    <w:rsid w:val="005915F9"/>
    <w:rsid w:val="00593873"/>
    <w:rsid w:val="00593915"/>
    <w:rsid w:val="005940C2"/>
    <w:rsid w:val="00597F9C"/>
    <w:rsid w:val="005A39AC"/>
    <w:rsid w:val="005B02AD"/>
    <w:rsid w:val="005B5B99"/>
    <w:rsid w:val="005C3E35"/>
    <w:rsid w:val="005C48E3"/>
    <w:rsid w:val="005C534F"/>
    <w:rsid w:val="005D02D9"/>
    <w:rsid w:val="005D2127"/>
    <w:rsid w:val="005E1849"/>
    <w:rsid w:val="005E1AF4"/>
    <w:rsid w:val="005E4E34"/>
    <w:rsid w:val="005F2773"/>
    <w:rsid w:val="005F367F"/>
    <w:rsid w:val="006129C9"/>
    <w:rsid w:val="0061461D"/>
    <w:rsid w:val="00614A08"/>
    <w:rsid w:val="00617124"/>
    <w:rsid w:val="00624C88"/>
    <w:rsid w:val="006368C0"/>
    <w:rsid w:val="00636964"/>
    <w:rsid w:val="00641D16"/>
    <w:rsid w:val="00663F33"/>
    <w:rsid w:val="00665DAE"/>
    <w:rsid w:val="006711DA"/>
    <w:rsid w:val="00672358"/>
    <w:rsid w:val="00675A4E"/>
    <w:rsid w:val="0068006E"/>
    <w:rsid w:val="006816A7"/>
    <w:rsid w:val="00681DB9"/>
    <w:rsid w:val="00682FDD"/>
    <w:rsid w:val="00683E65"/>
    <w:rsid w:val="006845FF"/>
    <w:rsid w:val="00684E21"/>
    <w:rsid w:val="00687AC5"/>
    <w:rsid w:val="006922ED"/>
    <w:rsid w:val="006934E8"/>
    <w:rsid w:val="006958A7"/>
    <w:rsid w:val="006A325F"/>
    <w:rsid w:val="006A65CB"/>
    <w:rsid w:val="006A681E"/>
    <w:rsid w:val="006C2FFD"/>
    <w:rsid w:val="006C32F3"/>
    <w:rsid w:val="006C5428"/>
    <w:rsid w:val="006D699A"/>
    <w:rsid w:val="006E617F"/>
    <w:rsid w:val="006F3DA4"/>
    <w:rsid w:val="006F4616"/>
    <w:rsid w:val="0070410C"/>
    <w:rsid w:val="00707AD7"/>
    <w:rsid w:val="0071148A"/>
    <w:rsid w:val="00713F87"/>
    <w:rsid w:val="00714432"/>
    <w:rsid w:val="007250FE"/>
    <w:rsid w:val="0073421C"/>
    <w:rsid w:val="00734A8D"/>
    <w:rsid w:val="0074174D"/>
    <w:rsid w:val="007461CB"/>
    <w:rsid w:val="00747F46"/>
    <w:rsid w:val="00755CDB"/>
    <w:rsid w:val="00771BA3"/>
    <w:rsid w:val="00774DCA"/>
    <w:rsid w:val="007756CC"/>
    <w:rsid w:val="00775F62"/>
    <w:rsid w:val="00777AD4"/>
    <w:rsid w:val="007921A6"/>
    <w:rsid w:val="007A2C91"/>
    <w:rsid w:val="007A430C"/>
    <w:rsid w:val="007A599B"/>
    <w:rsid w:val="007A624A"/>
    <w:rsid w:val="007B0EFA"/>
    <w:rsid w:val="007B487B"/>
    <w:rsid w:val="007B64B5"/>
    <w:rsid w:val="007B6F73"/>
    <w:rsid w:val="007C628E"/>
    <w:rsid w:val="007C66DA"/>
    <w:rsid w:val="007C6CAF"/>
    <w:rsid w:val="007C7F93"/>
    <w:rsid w:val="007F2D83"/>
    <w:rsid w:val="007F49A7"/>
    <w:rsid w:val="008052BB"/>
    <w:rsid w:val="008054DB"/>
    <w:rsid w:val="008056E4"/>
    <w:rsid w:val="008129FC"/>
    <w:rsid w:val="0081408A"/>
    <w:rsid w:val="00814FE4"/>
    <w:rsid w:val="00816DE9"/>
    <w:rsid w:val="008271EB"/>
    <w:rsid w:val="00827525"/>
    <w:rsid w:val="00833EC1"/>
    <w:rsid w:val="0084675C"/>
    <w:rsid w:val="008540D0"/>
    <w:rsid w:val="008544C0"/>
    <w:rsid w:val="008624D5"/>
    <w:rsid w:val="00862523"/>
    <w:rsid w:val="00870E7F"/>
    <w:rsid w:val="0087444D"/>
    <w:rsid w:val="00876870"/>
    <w:rsid w:val="00881650"/>
    <w:rsid w:val="008921E4"/>
    <w:rsid w:val="008944CF"/>
    <w:rsid w:val="008964D1"/>
    <w:rsid w:val="008A5865"/>
    <w:rsid w:val="008B3A48"/>
    <w:rsid w:val="008B4C34"/>
    <w:rsid w:val="008D44C2"/>
    <w:rsid w:val="008F1707"/>
    <w:rsid w:val="008F4D02"/>
    <w:rsid w:val="008F6302"/>
    <w:rsid w:val="0090287D"/>
    <w:rsid w:val="009042B6"/>
    <w:rsid w:val="00910DB1"/>
    <w:rsid w:val="00914638"/>
    <w:rsid w:val="009166C0"/>
    <w:rsid w:val="00916AB6"/>
    <w:rsid w:val="00916E53"/>
    <w:rsid w:val="009200B8"/>
    <w:rsid w:val="00923F92"/>
    <w:rsid w:val="00924FC1"/>
    <w:rsid w:val="00926C0F"/>
    <w:rsid w:val="009273A1"/>
    <w:rsid w:val="009353FC"/>
    <w:rsid w:val="00940DB2"/>
    <w:rsid w:val="009410C3"/>
    <w:rsid w:val="00943E5E"/>
    <w:rsid w:val="009451E2"/>
    <w:rsid w:val="00947485"/>
    <w:rsid w:val="00950EC4"/>
    <w:rsid w:val="00953AEB"/>
    <w:rsid w:val="00954F95"/>
    <w:rsid w:val="00956B16"/>
    <w:rsid w:val="00961E95"/>
    <w:rsid w:val="0096262C"/>
    <w:rsid w:val="00965AD6"/>
    <w:rsid w:val="00976A6C"/>
    <w:rsid w:val="00982A7B"/>
    <w:rsid w:val="009840EA"/>
    <w:rsid w:val="00984F8B"/>
    <w:rsid w:val="00986E72"/>
    <w:rsid w:val="00990DFA"/>
    <w:rsid w:val="00994386"/>
    <w:rsid w:val="009A483C"/>
    <w:rsid w:val="009A61C2"/>
    <w:rsid w:val="009B374B"/>
    <w:rsid w:val="009B57EA"/>
    <w:rsid w:val="009C101C"/>
    <w:rsid w:val="009C2C01"/>
    <w:rsid w:val="009C34C2"/>
    <w:rsid w:val="009C3BD4"/>
    <w:rsid w:val="009C497F"/>
    <w:rsid w:val="009C77BE"/>
    <w:rsid w:val="009D0DC0"/>
    <w:rsid w:val="009D1BA9"/>
    <w:rsid w:val="009D2956"/>
    <w:rsid w:val="009D3C2A"/>
    <w:rsid w:val="009D6E7A"/>
    <w:rsid w:val="009E254C"/>
    <w:rsid w:val="00A021BB"/>
    <w:rsid w:val="00A07D47"/>
    <w:rsid w:val="00A113AE"/>
    <w:rsid w:val="00A21634"/>
    <w:rsid w:val="00A23937"/>
    <w:rsid w:val="00A25903"/>
    <w:rsid w:val="00A309E5"/>
    <w:rsid w:val="00A3364C"/>
    <w:rsid w:val="00A33770"/>
    <w:rsid w:val="00A35F34"/>
    <w:rsid w:val="00A42967"/>
    <w:rsid w:val="00A50513"/>
    <w:rsid w:val="00A51FF9"/>
    <w:rsid w:val="00A70672"/>
    <w:rsid w:val="00A73900"/>
    <w:rsid w:val="00A80C8B"/>
    <w:rsid w:val="00A86E27"/>
    <w:rsid w:val="00A936AF"/>
    <w:rsid w:val="00A94D12"/>
    <w:rsid w:val="00A97353"/>
    <w:rsid w:val="00A97780"/>
    <w:rsid w:val="00AA4588"/>
    <w:rsid w:val="00AB40F3"/>
    <w:rsid w:val="00AB5A96"/>
    <w:rsid w:val="00AB6E61"/>
    <w:rsid w:val="00AC5D1E"/>
    <w:rsid w:val="00AD2F2C"/>
    <w:rsid w:val="00AE61C0"/>
    <w:rsid w:val="00AE69A5"/>
    <w:rsid w:val="00AE6D01"/>
    <w:rsid w:val="00AE73DC"/>
    <w:rsid w:val="00AF6140"/>
    <w:rsid w:val="00AF7AA4"/>
    <w:rsid w:val="00B01299"/>
    <w:rsid w:val="00B22B23"/>
    <w:rsid w:val="00B25064"/>
    <w:rsid w:val="00B346A0"/>
    <w:rsid w:val="00B4711B"/>
    <w:rsid w:val="00B534E2"/>
    <w:rsid w:val="00B62D46"/>
    <w:rsid w:val="00B73DED"/>
    <w:rsid w:val="00B74223"/>
    <w:rsid w:val="00B75256"/>
    <w:rsid w:val="00B774A5"/>
    <w:rsid w:val="00B77FF2"/>
    <w:rsid w:val="00B840D8"/>
    <w:rsid w:val="00B84A01"/>
    <w:rsid w:val="00B91CCE"/>
    <w:rsid w:val="00B94A46"/>
    <w:rsid w:val="00B972AB"/>
    <w:rsid w:val="00B97763"/>
    <w:rsid w:val="00BA15B2"/>
    <w:rsid w:val="00BA2477"/>
    <w:rsid w:val="00BA4C2C"/>
    <w:rsid w:val="00BB1825"/>
    <w:rsid w:val="00BB3DDD"/>
    <w:rsid w:val="00BB528A"/>
    <w:rsid w:val="00BC31D0"/>
    <w:rsid w:val="00BC4628"/>
    <w:rsid w:val="00BD3A6A"/>
    <w:rsid w:val="00BD6036"/>
    <w:rsid w:val="00BE6032"/>
    <w:rsid w:val="00BF35BB"/>
    <w:rsid w:val="00C10B28"/>
    <w:rsid w:val="00C13BD8"/>
    <w:rsid w:val="00C13EEE"/>
    <w:rsid w:val="00C16EA6"/>
    <w:rsid w:val="00C20C75"/>
    <w:rsid w:val="00C23560"/>
    <w:rsid w:val="00C32F2E"/>
    <w:rsid w:val="00C4051E"/>
    <w:rsid w:val="00C42809"/>
    <w:rsid w:val="00C46ADD"/>
    <w:rsid w:val="00C52F3B"/>
    <w:rsid w:val="00C53D3A"/>
    <w:rsid w:val="00C5470D"/>
    <w:rsid w:val="00C55AA6"/>
    <w:rsid w:val="00C55D98"/>
    <w:rsid w:val="00C57AA0"/>
    <w:rsid w:val="00C6280F"/>
    <w:rsid w:val="00C66926"/>
    <w:rsid w:val="00C765FA"/>
    <w:rsid w:val="00C8006C"/>
    <w:rsid w:val="00C83AFF"/>
    <w:rsid w:val="00C8507F"/>
    <w:rsid w:val="00CA117F"/>
    <w:rsid w:val="00CA1D55"/>
    <w:rsid w:val="00CA3D47"/>
    <w:rsid w:val="00CA7115"/>
    <w:rsid w:val="00CA7236"/>
    <w:rsid w:val="00CB0027"/>
    <w:rsid w:val="00CB3B20"/>
    <w:rsid w:val="00CC47DD"/>
    <w:rsid w:val="00CD0639"/>
    <w:rsid w:val="00CD7373"/>
    <w:rsid w:val="00CE376D"/>
    <w:rsid w:val="00CE7807"/>
    <w:rsid w:val="00CF761C"/>
    <w:rsid w:val="00CF784E"/>
    <w:rsid w:val="00CF7F6A"/>
    <w:rsid w:val="00D06CF8"/>
    <w:rsid w:val="00D0711A"/>
    <w:rsid w:val="00D073F7"/>
    <w:rsid w:val="00D11AC8"/>
    <w:rsid w:val="00D1668F"/>
    <w:rsid w:val="00D17499"/>
    <w:rsid w:val="00D30E56"/>
    <w:rsid w:val="00D31151"/>
    <w:rsid w:val="00D32D32"/>
    <w:rsid w:val="00D353E8"/>
    <w:rsid w:val="00D36A89"/>
    <w:rsid w:val="00D44529"/>
    <w:rsid w:val="00D460BF"/>
    <w:rsid w:val="00D468BC"/>
    <w:rsid w:val="00D531DA"/>
    <w:rsid w:val="00D53B09"/>
    <w:rsid w:val="00D71752"/>
    <w:rsid w:val="00D86B9F"/>
    <w:rsid w:val="00D91388"/>
    <w:rsid w:val="00D9350F"/>
    <w:rsid w:val="00D9467A"/>
    <w:rsid w:val="00D9490F"/>
    <w:rsid w:val="00D96FEC"/>
    <w:rsid w:val="00DA2333"/>
    <w:rsid w:val="00DA3A7C"/>
    <w:rsid w:val="00DA6634"/>
    <w:rsid w:val="00DB0F90"/>
    <w:rsid w:val="00DB67D6"/>
    <w:rsid w:val="00DB732F"/>
    <w:rsid w:val="00DB7D2A"/>
    <w:rsid w:val="00DC0D2B"/>
    <w:rsid w:val="00DC3FEB"/>
    <w:rsid w:val="00DC54A4"/>
    <w:rsid w:val="00DC6752"/>
    <w:rsid w:val="00DD40CD"/>
    <w:rsid w:val="00DD7D02"/>
    <w:rsid w:val="00DE12AC"/>
    <w:rsid w:val="00DE1B93"/>
    <w:rsid w:val="00DE3F37"/>
    <w:rsid w:val="00DE7E28"/>
    <w:rsid w:val="00DF0D9F"/>
    <w:rsid w:val="00E11344"/>
    <w:rsid w:val="00E12703"/>
    <w:rsid w:val="00E21164"/>
    <w:rsid w:val="00E260F5"/>
    <w:rsid w:val="00E30DB3"/>
    <w:rsid w:val="00E312CC"/>
    <w:rsid w:val="00E36ABA"/>
    <w:rsid w:val="00E465E3"/>
    <w:rsid w:val="00E50449"/>
    <w:rsid w:val="00E507F1"/>
    <w:rsid w:val="00E56C03"/>
    <w:rsid w:val="00E57D03"/>
    <w:rsid w:val="00E601AF"/>
    <w:rsid w:val="00E65752"/>
    <w:rsid w:val="00E72E6B"/>
    <w:rsid w:val="00E73E76"/>
    <w:rsid w:val="00E82664"/>
    <w:rsid w:val="00E82878"/>
    <w:rsid w:val="00E82CB6"/>
    <w:rsid w:val="00E8363A"/>
    <w:rsid w:val="00E83EDF"/>
    <w:rsid w:val="00E84395"/>
    <w:rsid w:val="00E85FBF"/>
    <w:rsid w:val="00E907A1"/>
    <w:rsid w:val="00E92446"/>
    <w:rsid w:val="00E942B0"/>
    <w:rsid w:val="00E95155"/>
    <w:rsid w:val="00E97CB9"/>
    <w:rsid w:val="00EA0EA7"/>
    <w:rsid w:val="00EA20DF"/>
    <w:rsid w:val="00EA2173"/>
    <w:rsid w:val="00EA3C4C"/>
    <w:rsid w:val="00EA42BC"/>
    <w:rsid w:val="00EC0CE7"/>
    <w:rsid w:val="00EC3F2E"/>
    <w:rsid w:val="00EC7D2E"/>
    <w:rsid w:val="00ED2B65"/>
    <w:rsid w:val="00EE1CE2"/>
    <w:rsid w:val="00EE2EFD"/>
    <w:rsid w:val="00EE3F13"/>
    <w:rsid w:val="00EE55D7"/>
    <w:rsid w:val="00EF3031"/>
    <w:rsid w:val="00EF36B0"/>
    <w:rsid w:val="00EF4B03"/>
    <w:rsid w:val="00F0799D"/>
    <w:rsid w:val="00F1082D"/>
    <w:rsid w:val="00F164F7"/>
    <w:rsid w:val="00F16B75"/>
    <w:rsid w:val="00F207E8"/>
    <w:rsid w:val="00F21ED1"/>
    <w:rsid w:val="00F243B5"/>
    <w:rsid w:val="00F30171"/>
    <w:rsid w:val="00F30E31"/>
    <w:rsid w:val="00F34DCF"/>
    <w:rsid w:val="00F35D7E"/>
    <w:rsid w:val="00F37694"/>
    <w:rsid w:val="00F37B6C"/>
    <w:rsid w:val="00F37F69"/>
    <w:rsid w:val="00F423AA"/>
    <w:rsid w:val="00F44C5F"/>
    <w:rsid w:val="00F4530C"/>
    <w:rsid w:val="00F4680E"/>
    <w:rsid w:val="00F46A6A"/>
    <w:rsid w:val="00F514AE"/>
    <w:rsid w:val="00F524EE"/>
    <w:rsid w:val="00F6496D"/>
    <w:rsid w:val="00F66DD5"/>
    <w:rsid w:val="00F7134A"/>
    <w:rsid w:val="00F73721"/>
    <w:rsid w:val="00F80C1B"/>
    <w:rsid w:val="00F810BE"/>
    <w:rsid w:val="00F84865"/>
    <w:rsid w:val="00F9116E"/>
    <w:rsid w:val="00F96E60"/>
    <w:rsid w:val="00FA5C8C"/>
    <w:rsid w:val="00FB073B"/>
    <w:rsid w:val="00FB1068"/>
    <w:rsid w:val="00FC6E9E"/>
    <w:rsid w:val="00FD05DB"/>
    <w:rsid w:val="00FD30F6"/>
    <w:rsid w:val="00FD6860"/>
    <w:rsid w:val="00FE5561"/>
    <w:rsid w:val="00FE7634"/>
    <w:rsid w:val="00FF3D2A"/>
    <w:rsid w:val="00FF3E81"/>
    <w:rsid w:val="00FF5685"/>
    <w:rsid w:val="00FF587F"/>
    <w:rsid w:val="00FF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02DBB"/>
  <w15:chartTrackingRefBased/>
  <w15:docId w15:val="{D1379AF6-0EFB-420B-A53B-940574E60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7652"/>
    <w:pPr>
      <w:spacing w:line="240" w:lineRule="auto"/>
    </w:pPr>
    <w:rPr>
      <w:rFonts w:ascii="Roboto" w:hAnsi="Roboto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6140"/>
    <w:pPr>
      <w:keepNext/>
      <w:keepLines/>
      <w:pBdr>
        <w:bottom w:val="single" w:sz="18" w:space="7" w:color="FFBB33" w:themeColor="background1"/>
      </w:pBdr>
      <w:spacing w:before="120" w:after="120"/>
      <w:outlineLvl w:val="0"/>
    </w:pPr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F8B"/>
    <w:pPr>
      <w:keepNext/>
      <w:keepLines/>
      <w:spacing w:before="40" w:after="0"/>
      <w:outlineLvl w:val="1"/>
    </w:pPr>
    <w:rPr>
      <w:rFonts w:eastAsiaTheme="majorEastAsia" w:cstheme="majorBidi"/>
      <w:b/>
      <w:color w:val="0074E0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0B8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 w:val="2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68A8"/>
    <w:pPr>
      <w:keepNext/>
      <w:keepLines/>
      <w:spacing w:before="40" w:after="0"/>
      <w:outlineLvl w:val="3"/>
    </w:pPr>
    <w:rPr>
      <w:rFonts w:eastAsiaTheme="majorEastAsia" w:cstheme="majorBidi"/>
      <w:b/>
      <w:iCs/>
      <w:sz w:val="24"/>
    </w:rPr>
  </w:style>
  <w:style w:type="paragraph" w:styleId="Heading5">
    <w:name w:val="heading 5"/>
    <w:aliases w:val="not to use"/>
    <w:basedOn w:val="Normal"/>
    <w:next w:val="Normal"/>
    <w:link w:val="Heading5Char"/>
    <w:uiPriority w:val="9"/>
    <w:unhideWhenUsed/>
    <w:qFormat/>
    <w:rsid w:val="00493A7C"/>
    <w:pPr>
      <w:keepNext/>
      <w:keepLines/>
      <w:spacing w:before="40" w:after="0"/>
      <w:outlineLvl w:val="4"/>
    </w:pPr>
    <w:rPr>
      <w:rFonts w:eastAsiaTheme="majorEastAsia" w:cstheme="majorBidi"/>
      <w:b/>
      <w:color w:val="000000" w:themeColor="text1"/>
      <w:sz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668F"/>
    <w:pPr>
      <w:keepNext/>
      <w:keepLines/>
      <w:spacing w:before="40" w:after="0"/>
      <w:outlineLvl w:val="5"/>
    </w:pPr>
    <w:rPr>
      <w:rFonts w:ascii="Roboto Slab" w:eastAsiaTheme="majorEastAsia" w:hAnsi="Roboto Slab" w:cstheme="majorBidi"/>
      <w:color w:val="000000" w:themeColor="text1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6140"/>
    <w:rPr>
      <w:rFonts w:ascii="Roboto Slab" w:eastAsiaTheme="majorEastAsia" w:hAnsi="Roboto Slab" w:cs="Times New Roman (Headings CS)"/>
      <w:b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84F8B"/>
    <w:rPr>
      <w:rFonts w:ascii="Roboto" w:eastAsiaTheme="majorEastAsia" w:hAnsi="Roboto" w:cstheme="majorBidi"/>
      <w:b/>
      <w:color w:val="0074E0" w:themeColor="accent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0B8"/>
    <w:rPr>
      <w:rFonts w:ascii="Roboto" w:eastAsiaTheme="majorEastAsia" w:hAnsi="Roboto" w:cstheme="majorBidi"/>
      <w:b/>
      <w:color w:val="000000" w:themeColor="text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068A8"/>
    <w:rPr>
      <w:rFonts w:ascii="Roboto" w:eastAsiaTheme="majorEastAsia" w:hAnsi="Roboto" w:cstheme="majorBidi"/>
      <w:b/>
      <w:iCs/>
      <w:sz w:val="24"/>
    </w:rPr>
  </w:style>
  <w:style w:type="character" w:customStyle="1" w:styleId="Heading5Char">
    <w:name w:val="Heading 5 Char"/>
    <w:aliases w:val="not to use Char"/>
    <w:basedOn w:val="DefaultParagraphFont"/>
    <w:link w:val="Heading5"/>
    <w:uiPriority w:val="9"/>
    <w:rsid w:val="00493A7C"/>
    <w:rPr>
      <w:rFonts w:ascii="Roboto" w:eastAsiaTheme="majorEastAsia" w:hAnsi="Roboto" w:cstheme="majorBidi"/>
      <w:b/>
      <w:color w:val="000000" w:themeColor="text1"/>
      <w:sz w:val="4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668F"/>
    <w:rPr>
      <w:rFonts w:ascii="Roboto Slab" w:eastAsiaTheme="majorEastAsia" w:hAnsi="Roboto Slab" w:cstheme="majorBidi"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369AC"/>
    <w:rPr>
      <w:rFonts w:ascii="Roboto" w:hAnsi="Roboto"/>
    </w:rPr>
  </w:style>
  <w:style w:type="paragraph" w:styleId="Footer">
    <w:name w:val="footer"/>
    <w:basedOn w:val="Normal"/>
    <w:link w:val="FooterChar"/>
    <w:uiPriority w:val="99"/>
    <w:unhideWhenUsed/>
    <w:rsid w:val="005369A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369AC"/>
    <w:rPr>
      <w:rFonts w:ascii="Roboto" w:hAnsi="Roboto"/>
    </w:rPr>
  </w:style>
  <w:style w:type="paragraph" w:styleId="NoSpacing">
    <w:name w:val="No Spacing"/>
    <w:uiPriority w:val="1"/>
    <w:qFormat/>
    <w:rsid w:val="00827525"/>
    <w:pPr>
      <w:spacing w:after="0" w:line="240" w:lineRule="auto"/>
    </w:pPr>
    <w:rPr>
      <w:rFonts w:ascii="Roboto" w:hAnsi="Roboto"/>
    </w:rPr>
  </w:style>
  <w:style w:type="character" w:styleId="Hyperlink">
    <w:name w:val="Hyperlink"/>
    <w:basedOn w:val="DefaultParagraphFont"/>
    <w:uiPriority w:val="99"/>
    <w:unhideWhenUsed/>
    <w:rsid w:val="00AD2F2C"/>
    <w:rPr>
      <w:color w:val="0074E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2F2C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D53B09"/>
    <w:pPr>
      <w:pBdr>
        <w:bottom w:val="none" w:sz="0" w:space="0" w:color="auto"/>
      </w:pBdr>
      <w:outlineLvl w:val="9"/>
    </w:pPr>
    <w:rPr>
      <w:rFonts w:ascii="Roboto Medium" w:hAnsi="Roboto Medium"/>
      <w:b w:val="0"/>
      <w:sz w:val="20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83AFF"/>
    <w:pPr>
      <w:framePr w:hSpace="181" w:wrap="around" w:vAnchor="text" w:hAnchor="margin" w:y="426"/>
      <w:spacing w:before="40" w:after="100"/>
      <w:ind w:firstLine="30"/>
    </w:pPr>
    <w:rPr>
      <w:i/>
      <w:iCs/>
      <w:color w:val="000000" w:themeColor="text1"/>
      <w:sz w:val="18"/>
    </w:rPr>
  </w:style>
  <w:style w:type="character" w:styleId="PlaceholderText">
    <w:name w:val="Placeholder Text"/>
    <w:basedOn w:val="DefaultParagraphFont"/>
    <w:uiPriority w:val="99"/>
    <w:semiHidden/>
    <w:rsid w:val="00011079"/>
    <w:rPr>
      <w:color w:val="808080"/>
    </w:rPr>
  </w:style>
  <w:style w:type="paragraph" w:styleId="ListParagraph">
    <w:name w:val="List Paragraph"/>
    <w:aliases w:val="Numered list"/>
    <w:basedOn w:val="Normal"/>
    <w:uiPriority w:val="34"/>
    <w:qFormat/>
    <w:rsid w:val="00D96FEC"/>
    <w:pPr>
      <w:numPr>
        <w:numId w:val="19"/>
      </w:numPr>
      <w:ind w:left="360"/>
      <w:contextualSpacing/>
    </w:pPr>
  </w:style>
  <w:style w:type="table" w:styleId="TableGrid">
    <w:name w:val="Table Grid"/>
    <w:basedOn w:val="TableNormal"/>
    <w:uiPriority w:val="39"/>
    <w:rsid w:val="005D2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F4680E"/>
    <w:pPr>
      <w:spacing w:after="0" w:line="240" w:lineRule="auto"/>
    </w:pPr>
    <w:tblPr>
      <w:tblStyleRowBandSize w:val="1"/>
      <w:tblStyleColBandSize w:val="1"/>
      <w:tblBorders>
        <w:top w:val="single" w:sz="4" w:space="0" w:color="FFE3AD" w:themeColor="accent1" w:themeTint="66"/>
        <w:left w:val="single" w:sz="4" w:space="0" w:color="FFE3AD" w:themeColor="accent1" w:themeTint="66"/>
        <w:bottom w:val="single" w:sz="4" w:space="0" w:color="FFE3AD" w:themeColor="accent1" w:themeTint="66"/>
        <w:right w:val="single" w:sz="4" w:space="0" w:color="FFE3AD" w:themeColor="accent1" w:themeTint="66"/>
        <w:insideH w:val="single" w:sz="4" w:space="0" w:color="FFE3AD" w:themeColor="accent1" w:themeTint="66"/>
        <w:insideV w:val="single" w:sz="4" w:space="0" w:color="FFE3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6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6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1">
    <w:name w:val="Grid Table 4 Accent 1"/>
    <w:basedOn w:val="TableNormal"/>
    <w:uiPriority w:val="49"/>
    <w:rsid w:val="006F4616"/>
    <w:pPr>
      <w:spacing w:after="0" w:line="240" w:lineRule="auto"/>
    </w:pPr>
    <w:tblPr>
      <w:tblStyleRowBandSize w:val="1"/>
      <w:tblStyleColBandSize w:val="1"/>
      <w:tblBorders>
        <w:top w:val="single" w:sz="4" w:space="0" w:color="FFD684" w:themeColor="accent1" w:themeTint="99"/>
        <w:left w:val="single" w:sz="4" w:space="0" w:color="FFD684" w:themeColor="accent1" w:themeTint="99"/>
        <w:bottom w:val="single" w:sz="4" w:space="0" w:color="FFD684" w:themeColor="accent1" w:themeTint="99"/>
        <w:right w:val="single" w:sz="4" w:space="0" w:color="FFD684" w:themeColor="accent1" w:themeTint="99"/>
        <w:insideH w:val="single" w:sz="4" w:space="0" w:color="FFD684" w:themeColor="accent1" w:themeTint="99"/>
        <w:insideV w:val="single" w:sz="4" w:space="0" w:color="FFD684" w:themeColor="accent1" w:themeTint="99"/>
      </w:tblBorders>
    </w:tblPr>
    <w:tcPr>
      <w:shd w:val="clear" w:color="auto" w:fill="0074E0"/>
    </w:tc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BB33" w:themeColor="accent1"/>
          <w:left w:val="single" w:sz="4" w:space="0" w:color="FFBB33" w:themeColor="accent1"/>
          <w:bottom w:val="single" w:sz="4" w:space="0" w:color="FFBB33" w:themeColor="accent1"/>
          <w:right w:val="single" w:sz="4" w:space="0" w:color="FFBB33" w:themeColor="accent1"/>
          <w:insideH w:val="nil"/>
          <w:insideV w:val="nil"/>
        </w:tcBorders>
        <w:shd w:val="clear" w:color="auto" w:fill="FFBB33" w:themeFill="accent1"/>
      </w:tcPr>
    </w:tblStylePr>
    <w:tblStylePr w:type="lastRow">
      <w:rPr>
        <w:b/>
        <w:bCs/>
      </w:rPr>
      <w:tblPr/>
      <w:tcPr>
        <w:tcBorders>
          <w:top w:val="double" w:sz="4" w:space="0" w:color="FFBB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6" w:themeFill="accent1" w:themeFillTint="33"/>
      </w:tcPr>
    </w:tblStylePr>
    <w:tblStylePr w:type="band1Horz">
      <w:tblPr/>
      <w:tcPr>
        <w:shd w:val="clear" w:color="auto" w:fill="FFF1D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4059E7"/>
    <w:pPr>
      <w:spacing w:after="0" w:line="240" w:lineRule="auto"/>
    </w:pPr>
    <w:rPr>
      <w:color w:val="FFB423" w:themeColor="accent2" w:themeShade="BF"/>
    </w:rPr>
    <w:tblPr>
      <w:tblStyleRowBandSize w:val="1"/>
      <w:tblStyleColBandSize w:val="1"/>
      <w:tblBorders>
        <w:top w:val="single" w:sz="4" w:space="0" w:color="FFD685" w:themeColor="accent2"/>
        <w:bottom w:val="single" w:sz="4" w:space="0" w:color="FFD68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D68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D68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ListTable7Colorful-Accent5">
    <w:name w:val="List Table 7 Colorful Accent 5"/>
    <w:basedOn w:val="TableNormal"/>
    <w:uiPriority w:val="52"/>
    <w:rsid w:val="004059E7"/>
    <w:pPr>
      <w:spacing w:after="0" w:line="240" w:lineRule="auto"/>
    </w:pPr>
    <w:rPr>
      <w:color w:val="FFC04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E4AD" w:themeColor="accent5"/>
        </w:tcBorders>
        <w:shd w:val="clear" w:color="auto" w:fill="FFBB3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E4AD" w:themeColor="accent5"/>
        </w:tcBorders>
        <w:shd w:val="clear" w:color="auto" w:fill="FFBB3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E4AD" w:themeColor="accent5"/>
        </w:tcBorders>
        <w:shd w:val="clear" w:color="auto" w:fill="FFBB3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E4AD" w:themeColor="accent5"/>
        </w:tcBorders>
        <w:shd w:val="clear" w:color="auto" w:fill="FFBB33" w:themeFill="background1"/>
      </w:tcPr>
    </w:tblStylePr>
    <w:tblStylePr w:type="band1Vert">
      <w:tblPr/>
      <w:tcPr>
        <w:shd w:val="clear" w:color="auto" w:fill="FFF9EE" w:themeFill="accent5" w:themeFillTint="33"/>
      </w:tcPr>
    </w:tblStylePr>
    <w:tblStylePr w:type="band1Horz">
      <w:tblPr/>
      <w:tcPr>
        <w:shd w:val="clear" w:color="auto" w:fill="FFF9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4-Accent5">
    <w:name w:val="Grid Table 4 Accent 5"/>
    <w:basedOn w:val="TableNormal"/>
    <w:uiPriority w:val="49"/>
    <w:rsid w:val="00636964"/>
    <w:pPr>
      <w:spacing w:after="0" w:line="240" w:lineRule="auto"/>
      <w:jc w:val="center"/>
    </w:pPr>
    <w:tblPr>
      <w:tblStyleRowBandSize w:val="1"/>
      <w:tblStyleColBandSize w:val="1"/>
      <w:tblBorders>
        <w:top w:val="single" w:sz="4" w:space="0" w:color="FFEECD" w:themeColor="accent5" w:themeTint="99"/>
        <w:left w:val="single" w:sz="4" w:space="0" w:color="FFEECD" w:themeColor="accent5" w:themeTint="99"/>
        <w:bottom w:val="single" w:sz="4" w:space="0" w:color="FFEECD" w:themeColor="accent5" w:themeTint="99"/>
        <w:right w:val="single" w:sz="4" w:space="0" w:color="FFEECD" w:themeColor="accent5" w:themeTint="99"/>
        <w:insideH w:val="single" w:sz="4" w:space="0" w:color="FFEECD" w:themeColor="accent5" w:themeTint="99"/>
        <w:insideV w:val="single" w:sz="4" w:space="0" w:color="FFEECD" w:themeColor="accent5" w:themeTint="99"/>
      </w:tblBorders>
    </w:tbl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E4AD" w:themeColor="accent5"/>
          <w:left w:val="single" w:sz="4" w:space="0" w:color="FFE4AD" w:themeColor="accent5"/>
          <w:bottom w:val="single" w:sz="4" w:space="0" w:color="FFE4AD" w:themeColor="accent5"/>
          <w:right w:val="single" w:sz="4" w:space="0" w:color="FFE4AD" w:themeColor="accent5"/>
          <w:insideH w:val="nil"/>
          <w:insideV w:val="nil"/>
        </w:tcBorders>
        <w:shd w:val="clear" w:color="auto" w:fill="FFE4AD" w:themeFill="accent5"/>
      </w:tcPr>
    </w:tblStylePr>
    <w:tblStylePr w:type="lastRow">
      <w:rPr>
        <w:b/>
        <w:bCs/>
      </w:rPr>
      <w:tblPr/>
      <w:tcPr>
        <w:tcBorders>
          <w:top w:val="double" w:sz="4" w:space="0" w:color="FFE4AD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9EE" w:themeFill="accent5" w:themeFillTint="33"/>
      </w:tcPr>
    </w:tblStylePr>
    <w:tblStylePr w:type="band1Horz">
      <w:tblPr/>
      <w:tcPr>
        <w:shd w:val="clear" w:color="auto" w:fill="FFF9EE" w:themeFill="accent5" w:themeFillTint="33"/>
      </w:tcPr>
    </w:tblStylePr>
  </w:style>
  <w:style w:type="table" w:customStyle="1" w:styleId="Style1">
    <w:name w:val="Style1"/>
    <w:basedOn w:val="TableList4"/>
    <w:uiPriority w:val="99"/>
    <w:rsid w:val="00B62D46"/>
    <w:pPr>
      <w:spacing w:after="0" w:line="240" w:lineRule="auto"/>
    </w:pPr>
    <w:tblPr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1Light-Accent5">
    <w:name w:val="Grid Table 1 Light Accent 5"/>
    <w:basedOn w:val="TableNormal"/>
    <w:uiPriority w:val="46"/>
    <w:rsid w:val="00B62D46"/>
    <w:pPr>
      <w:spacing w:after="0" w:line="240" w:lineRule="auto"/>
    </w:pPr>
    <w:tblPr>
      <w:tblStyleRowBandSize w:val="1"/>
      <w:tblStyleColBandSize w:val="1"/>
      <w:tblBorders>
        <w:top w:val="single" w:sz="4" w:space="0" w:color="FFF4DE" w:themeColor="accent5" w:themeTint="66"/>
        <w:left w:val="single" w:sz="4" w:space="0" w:color="FFF4DE" w:themeColor="accent5" w:themeTint="66"/>
        <w:bottom w:val="single" w:sz="4" w:space="0" w:color="FFF4DE" w:themeColor="accent5" w:themeTint="66"/>
        <w:right w:val="single" w:sz="4" w:space="0" w:color="FFF4DE" w:themeColor="accent5" w:themeTint="66"/>
        <w:insideH w:val="single" w:sz="4" w:space="0" w:color="FFF4DE" w:themeColor="accent5" w:themeTint="66"/>
        <w:insideV w:val="single" w:sz="4" w:space="0" w:color="FFF4D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EEC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EEC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8CC7FF" w:themeColor="accent3" w:themeTint="66"/>
        <w:left w:val="single" w:sz="4" w:space="0" w:color="8CC7FF" w:themeColor="accent3" w:themeTint="66"/>
        <w:bottom w:val="single" w:sz="4" w:space="0" w:color="8CC7FF" w:themeColor="accent3" w:themeTint="66"/>
        <w:right w:val="single" w:sz="4" w:space="0" w:color="8CC7FF" w:themeColor="accent3" w:themeTint="66"/>
        <w:insideH w:val="single" w:sz="4" w:space="0" w:color="8CC7FF" w:themeColor="accent3" w:themeTint="66"/>
        <w:insideV w:val="single" w:sz="4" w:space="0" w:color="8CC7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53ACF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3ACF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List4">
    <w:name w:val="Table List 4"/>
    <w:basedOn w:val="TableNormal"/>
    <w:uiPriority w:val="99"/>
    <w:semiHidden/>
    <w:unhideWhenUsed/>
    <w:rsid w:val="00B62D4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GridTable4-Accent2">
    <w:name w:val="Grid Table 4 Accent 2"/>
    <w:basedOn w:val="TableNormal"/>
    <w:uiPriority w:val="49"/>
    <w:rsid w:val="00961E95"/>
    <w:pPr>
      <w:spacing w:after="0" w:line="240" w:lineRule="auto"/>
    </w:pPr>
    <w:tblPr>
      <w:tblStyleRowBandSize w:val="1"/>
      <w:tblStyleColBandSize w:val="1"/>
      <w:tblBorders>
        <w:top w:val="single" w:sz="4" w:space="0" w:color="FFE6B5" w:themeColor="accent2" w:themeTint="99"/>
        <w:left w:val="single" w:sz="4" w:space="0" w:color="FFE6B5" w:themeColor="accent2" w:themeTint="99"/>
        <w:bottom w:val="single" w:sz="4" w:space="0" w:color="FFE6B5" w:themeColor="accent2" w:themeTint="99"/>
        <w:right w:val="single" w:sz="4" w:space="0" w:color="FFE6B5" w:themeColor="accent2" w:themeTint="99"/>
        <w:insideH w:val="single" w:sz="4" w:space="0" w:color="FFE6B5" w:themeColor="accent2" w:themeTint="99"/>
        <w:insideV w:val="single" w:sz="4" w:space="0" w:color="FFE6B5" w:themeColor="accent2" w:themeTint="99"/>
      </w:tblBorders>
    </w:tblPr>
    <w:tblStylePr w:type="firstRow">
      <w:rPr>
        <w:b/>
        <w:bCs/>
        <w:color w:val="FFBB33" w:themeColor="background1"/>
      </w:rPr>
      <w:tblPr/>
      <w:tcPr>
        <w:tcBorders>
          <w:top w:val="single" w:sz="4" w:space="0" w:color="FFD685" w:themeColor="accent2"/>
          <w:left w:val="single" w:sz="4" w:space="0" w:color="FFD685" w:themeColor="accent2"/>
          <w:bottom w:val="single" w:sz="4" w:space="0" w:color="FFD685" w:themeColor="accent2"/>
          <w:right w:val="single" w:sz="4" w:space="0" w:color="FFD685" w:themeColor="accent2"/>
          <w:insideH w:val="nil"/>
          <w:insideV w:val="nil"/>
        </w:tcBorders>
        <w:shd w:val="clear" w:color="auto" w:fill="FFD685" w:themeFill="accent2"/>
      </w:tcPr>
    </w:tblStylePr>
    <w:tblStylePr w:type="lastRow">
      <w:rPr>
        <w:b/>
        <w:bCs/>
      </w:rPr>
      <w:tblPr/>
      <w:tcPr>
        <w:tcBorders>
          <w:top w:val="double" w:sz="4" w:space="0" w:color="FFD68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ListTable1Light-Accent2">
    <w:name w:val="List Table 1 Light Accent 2"/>
    <w:basedOn w:val="TableNormal"/>
    <w:uiPriority w:val="46"/>
    <w:rsid w:val="006F3DA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E6B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E6B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table" w:styleId="GridTable1Light-Accent6">
    <w:name w:val="Grid Table 1 Light Accent 6"/>
    <w:basedOn w:val="TableNormal"/>
    <w:uiPriority w:val="46"/>
    <w:rsid w:val="00BC4628"/>
    <w:pPr>
      <w:spacing w:after="0" w:line="240" w:lineRule="auto"/>
    </w:pPr>
    <w:tblPr>
      <w:tblStyleRowBandSize w:val="1"/>
      <w:tblStyleColBandSize w:val="1"/>
      <w:tblBorders>
        <w:top w:val="single" w:sz="4" w:space="0" w:color="FFF9EE" w:themeColor="accent6" w:themeTint="66"/>
        <w:left w:val="single" w:sz="4" w:space="0" w:color="FFF9EE" w:themeColor="accent6" w:themeTint="66"/>
        <w:bottom w:val="single" w:sz="4" w:space="0" w:color="FFF9EE" w:themeColor="accent6" w:themeTint="66"/>
        <w:right w:val="single" w:sz="4" w:space="0" w:color="FFF9EE" w:themeColor="accent6" w:themeTint="66"/>
        <w:insideH w:val="single" w:sz="4" w:space="0" w:color="FFF9EE" w:themeColor="accent6" w:themeTint="66"/>
        <w:insideV w:val="single" w:sz="4" w:space="0" w:color="FFF9EE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F6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F6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SubtleEmphasis">
    <w:name w:val="Subtle Emphasis"/>
    <w:aliases w:val="Table number"/>
    <w:basedOn w:val="DefaultParagraphFont"/>
    <w:uiPriority w:val="19"/>
    <w:qFormat/>
    <w:rsid w:val="00E21164"/>
    <w:rPr>
      <w:i/>
      <w:iCs/>
      <w:color w:val="404040" w:themeColor="text1" w:themeTint="BF"/>
    </w:rPr>
  </w:style>
  <w:style w:type="paragraph" w:styleId="TOC2">
    <w:name w:val="toc 2"/>
    <w:basedOn w:val="Normal"/>
    <w:next w:val="Normal"/>
    <w:autoRedefine/>
    <w:uiPriority w:val="39"/>
    <w:unhideWhenUsed/>
    <w:rsid w:val="002B60FE"/>
    <w:pPr>
      <w:framePr w:hSpace="181" w:wrap="around" w:vAnchor="text" w:hAnchor="margin" w:y="426"/>
      <w:spacing w:after="100"/>
      <w:ind w:left="200"/>
    </w:pPr>
    <w:rPr>
      <w:sz w:val="18"/>
    </w:rPr>
  </w:style>
  <w:style w:type="paragraph" w:styleId="TOC3">
    <w:name w:val="toc 3"/>
    <w:basedOn w:val="Normal"/>
    <w:next w:val="Normal"/>
    <w:autoRedefine/>
    <w:uiPriority w:val="39"/>
    <w:unhideWhenUsed/>
    <w:rsid w:val="00370B1E"/>
    <w:pPr>
      <w:spacing w:after="100"/>
      <w:ind w:left="400"/>
    </w:pPr>
  </w:style>
  <w:style w:type="paragraph" w:customStyle="1" w:styleId="ParagraphtwocolumnBasic">
    <w:name w:val="Paragraph two column (Basic)"/>
    <w:basedOn w:val="Normal"/>
    <w:uiPriority w:val="99"/>
    <w:rsid w:val="009200B8"/>
    <w:pPr>
      <w:autoSpaceDE w:val="0"/>
      <w:autoSpaceDN w:val="0"/>
      <w:adjustRightInd w:val="0"/>
      <w:spacing w:after="0" w:line="288" w:lineRule="auto"/>
      <w:textAlignment w:val="center"/>
    </w:pPr>
    <w:rPr>
      <w:rFonts w:cs="Roboto"/>
      <w:color w:val="000000"/>
      <w:szCs w:val="20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55D7"/>
    <w:pPr>
      <w:pBdr>
        <w:top w:val="single" w:sz="4" w:space="10" w:color="FFBB33" w:themeColor="accent1"/>
        <w:bottom w:val="single" w:sz="4" w:space="10" w:color="FFBB33" w:themeColor="accent1"/>
      </w:pBdr>
      <w:spacing w:before="360" w:after="360"/>
      <w:ind w:left="864" w:right="864"/>
      <w:jc w:val="center"/>
    </w:pPr>
    <w:rPr>
      <w:i/>
      <w:iCs/>
      <w:color w:val="FFBB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55D7"/>
    <w:rPr>
      <w:rFonts w:ascii="Roboto" w:hAnsi="Roboto"/>
      <w:i/>
      <w:iCs/>
      <w:color w:val="FFBB33" w:themeColor="accent1"/>
      <w:sz w:val="20"/>
    </w:rPr>
  </w:style>
  <w:style w:type="table" w:styleId="GridTable2-Accent2">
    <w:name w:val="Grid Table 2 Accent 2"/>
    <w:basedOn w:val="TableNormal"/>
    <w:uiPriority w:val="47"/>
    <w:rsid w:val="00D53B09"/>
    <w:pPr>
      <w:spacing w:after="0" w:line="240" w:lineRule="auto"/>
    </w:pPr>
    <w:tblPr>
      <w:tblStyleRowBandSize w:val="1"/>
      <w:tblStyleColBandSize w:val="1"/>
      <w:tblBorders>
        <w:top w:val="single" w:sz="2" w:space="0" w:color="FFE6B5" w:themeColor="accent2" w:themeTint="99"/>
        <w:bottom w:val="single" w:sz="2" w:space="0" w:color="FFE6B5" w:themeColor="accent2" w:themeTint="99"/>
        <w:insideH w:val="single" w:sz="2" w:space="0" w:color="FFE6B5" w:themeColor="accent2" w:themeTint="99"/>
        <w:insideV w:val="single" w:sz="2" w:space="0" w:color="FFE6B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E6B5" w:themeColor="accent2" w:themeTint="99"/>
          <w:insideH w:val="nil"/>
          <w:insideV w:val="nil"/>
        </w:tcBorders>
        <w:shd w:val="clear" w:color="auto" w:fill="FFBB3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E6B5" w:themeColor="accent2" w:themeTint="99"/>
          <w:bottom w:val="nil"/>
          <w:insideH w:val="nil"/>
          <w:insideV w:val="nil"/>
        </w:tcBorders>
        <w:shd w:val="clear" w:color="auto" w:fill="FFBB3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E6" w:themeFill="accent2" w:themeFillTint="33"/>
      </w:tcPr>
    </w:tblStylePr>
    <w:tblStylePr w:type="band1Horz">
      <w:tblPr/>
      <w:tcPr>
        <w:shd w:val="clear" w:color="auto" w:fill="FFF6E6" w:themeFill="accent2" w:themeFillTint="33"/>
      </w:tcPr>
    </w:tblStylePr>
  </w:style>
  <w:style w:type="paragraph" w:styleId="BodyText">
    <w:name w:val="Body Text"/>
    <w:basedOn w:val="Normal"/>
    <w:link w:val="BodyTextChar"/>
    <w:uiPriority w:val="99"/>
    <w:semiHidden/>
    <w:unhideWhenUsed/>
    <w:rsid w:val="00E312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312CC"/>
    <w:rPr>
      <w:rFonts w:ascii="Roboto" w:hAnsi="Roboto"/>
      <w:sz w:val="20"/>
    </w:rPr>
  </w:style>
  <w:style w:type="paragraph" w:customStyle="1" w:styleId="ListBullet1">
    <w:name w:val="List Bullet 1"/>
    <w:basedOn w:val="ListParagraph"/>
    <w:qFormat/>
    <w:rsid w:val="00CF761C"/>
    <w:pPr>
      <w:numPr>
        <w:numId w:val="9"/>
      </w:numPr>
      <w:ind w:left="360"/>
    </w:pPr>
  </w:style>
  <w:style w:type="character" w:styleId="Strong">
    <w:name w:val="Strong"/>
    <w:aliases w:val="Bold"/>
    <w:basedOn w:val="DefaultParagraphFont"/>
    <w:uiPriority w:val="22"/>
    <w:qFormat/>
    <w:rsid w:val="00A80C8B"/>
    <w:rPr>
      <w:b/>
      <w:bCs/>
    </w:rPr>
  </w:style>
  <w:style w:type="numbering" w:customStyle="1" w:styleId="CurrentList1">
    <w:name w:val="Current List1"/>
    <w:uiPriority w:val="99"/>
    <w:rsid w:val="00A80C8B"/>
    <w:pPr>
      <w:numPr>
        <w:numId w:val="11"/>
      </w:numPr>
    </w:pPr>
  </w:style>
  <w:style w:type="paragraph" w:styleId="ListBullet2">
    <w:name w:val="List Bullet 2"/>
    <w:uiPriority w:val="10"/>
    <w:qFormat/>
    <w:rsid w:val="00CF761C"/>
    <w:pPr>
      <w:numPr>
        <w:numId w:val="12"/>
      </w:numPr>
      <w:suppressAutoHyphens/>
      <w:spacing w:before="120" w:after="120" w:line="240" w:lineRule="auto"/>
    </w:pPr>
    <w:rPr>
      <w:rFonts w:ascii="Roboto" w:eastAsia="Arial" w:hAnsi="Roboto" w:cs="ArialMT"/>
      <w:color w:val="000000" w:themeColor="text1"/>
      <w:sz w:val="20"/>
      <w:szCs w:val="24"/>
    </w:rPr>
  </w:style>
  <w:style w:type="paragraph" w:styleId="ListBullet3">
    <w:name w:val="List Bullet 3"/>
    <w:basedOn w:val="Normal"/>
    <w:uiPriority w:val="99"/>
    <w:semiHidden/>
    <w:unhideWhenUsed/>
    <w:rsid w:val="00CF761C"/>
    <w:pPr>
      <w:numPr>
        <w:numId w:val="14"/>
      </w:numPr>
      <w:contextualSpacing/>
    </w:pPr>
  </w:style>
  <w:style w:type="numbering" w:customStyle="1" w:styleId="CurrentList2">
    <w:name w:val="Current List2"/>
    <w:uiPriority w:val="99"/>
    <w:rsid w:val="00CF761C"/>
    <w:pPr>
      <w:numPr>
        <w:numId w:val="13"/>
      </w:numPr>
    </w:pPr>
  </w:style>
  <w:style w:type="paragraph" w:customStyle="1" w:styleId="Bullet3">
    <w:name w:val="Bullet 3"/>
    <w:basedOn w:val="ListBullet1"/>
    <w:qFormat/>
    <w:rsid w:val="009C34C2"/>
    <w:pPr>
      <w:numPr>
        <w:numId w:val="18"/>
      </w:numPr>
      <w:ind w:left="1037" w:hanging="357"/>
    </w:pPr>
  </w:style>
  <w:style w:type="numbering" w:customStyle="1" w:styleId="CurrentList3">
    <w:name w:val="Current List3"/>
    <w:uiPriority w:val="99"/>
    <w:rsid w:val="00CF761C"/>
    <w:pPr>
      <w:numPr>
        <w:numId w:val="15"/>
      </w:numPr>
    </w:pPr>
  </w:style>
  <w:style w:type="numbering" w:customStyle="1" w:styleId="CurrentList4">
    <w:name w:val="Current List4"/>
    <w:uiPriority w:val="99"/>
    <w:rsid w:val="00CF761C"/>
    <w:pPr>
      <w:numPr>
        <w:numId w:val="16"/>
      </w:numPr>
    </w:pPr>
  </w:style>
  <w:style w:type="paragraph" w:customStyle="1" w:styleId="Numeredlist2">
    <w:name w:val="Numered list 2"/>
    <w:basedOn w:val="ListParagraph"/>
    <w:qFormat/>
    <w:rsid w:val="006934E8"/>
    <w:pPr>
      <w:numPr>
        <w:numId w:val="10"/>
      </w:numPr>
      <w:ind w:left="714" w:hanging="357"/>
    </w:pPr>
  </w:style>
  <w:style w:type="paragraph" w:customStyle="1" w:styleId="Numeredlist3">
    <w:name w:val="Numered list 3"/>
    <w:basedOn w:val="ListParagraph"/>
    <w:qFormat/>
    <w:rsid w:val="006934E8"/>
    <w:pPr>
      <w:numPr>
        <w:numId w:val="23"/>
      </w:numPr>
      <w:ind w:left="1080"/>
    </w:pPr>
  </w:style>
  <w:style w:type="numbering" w:customStyle="1" w:styleId="CurrentList5">
    <w:name w:val="Current List5"/>
    <w:uiPriority w:val="99"/>
    <w:rsid w:val="009C34C2"/>
    <w:pPr>
      <w:numPr>
        <w:numId w:val="17"/>
      </w:numPr>
    </w:pPr>
  </w:style>
  <w:style w:type="numbering" w:customStyle="1" w:styleId="CurrentList6">
    <w:name w:val="Current List6"/>
    <w:uiPriority w:val="99"/>
    <w:rsid w:val="006934E8"/>
    <w:pPr>
      <w:numPr>
        <w:numId w:val="20"/>
      </w:numPr>
    </w:pPr>
  </w:style>
  <w:style w:type="numbering" w:customStyle="1" w:styleId="CurrentList7">
    <w:name w:val="Current List7"/>
    <w:uiPriority w:val="99"/>
    <w:rsid w:val="006934E8"/>
    <w:pPr>
      <w:numPr>
        <w:numId w:val="21"/>
      </w:numPr>
    </w:pPr>
  </w:style>
  <w:style w:type="paragraph" w:customStyle="1" w:styleId="CoverMainTitle">
    <w:name w:val="Cover Main Title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60"/>
      <w:szCs w:val="60"/>
    </w:rPr>
  </w:style>
  <w:style w:type="numbering" w:customStyle="1" w:styleId="CurrentList8">
    <w:name w:val="Current List8"/>
    <w:uiPriority w:val="99"/>
    <w:rsid w:val="006934E8"/>
    <w:pPr>
      <w:numPr>
        <w:numId w:val="22"/>
      </w:numPr>
    </w:pPr>
  </w:style>
  <w:style w:type="paragraph" w:customStyle="1" w:styleId="CoverSubtitleheader">
    <w:name w:val="Cover Subtitle header"/>
    <w:basedOn w:val="Normal"/>
    <w:qFormat/>
    <w:rsid w:val="00CE376D"/>
    <w:pPr>
      <w:spacing w:after="0"/>
      <w:jc w:val="center"/>
    </w:pPr>
    <w:rPr>
      <w:rFonts w:ascii="Roboto Slab" w:hAnsi="Roboto Slab" w:cs="Roboto Slab"/>
      <w:b/>
      <w:bCs/>
      <w:color w:val="000000" w:themeColor="text1"/>
      <w:sz w:val="52"/>
      <w:szCs w:val="52"/>
    </w:rPr>
  </w:style>
  <w:style w:type="paragraph" w:customStyle="1" w:styleId="Coveradditionaldescriptor">
    <w:name w:val="Cover additional descriptor"/>
    <w:basedOn w:val="Normal"/>
    <w:qFormat/>
    <w:rsid w:val="00CE376D"/>
    <w:pPr>
      <w:spacing w:after="0"/>
      <w:jc w:val="center"/>
    </w:pPr>
    <w:rPr>
      <w:rFonts w:ascii="Roboto Slab Light" w:hAnsi="Roboto Slab Light" w:cs="Roboto Slab"/>
      <w:color w:val="000000" w:themeColor="text1"/>
      <w:sz w:val="32"/>
      <w:szCs w:val="32"/>
    </w:rPr>
  </w:style>
  <w:style w:type="paragraph" w:styleId="Revision">
    <w:name w:val="Revision"/>
    <w:hidden/>
    <w:uiPriority w:val="99"/>
    <w:semiHidden/>
    <w:rsid w:val="001107F1"/>
    <w:pPr>
      <w:spacing w:after="0" w:line="240" w:lineRule="auto"/>
    </w:pPr>
    <w:rPr>
      <w:rFonts w:ascii="Roboto" w:hAnsi="Roboto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C32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32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32F3"/>
    <w:rPr>
      <w:rFonts w:ascii="Roboto" w:hAnsi="Robot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32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32F3"/>
    <w:rPr>
      <w:rFonts w:ascii="Roboto" w:hAnsi="Roboto"/>
      <w:b/>
      <w:bCs/>
      <w:sz w:val="20"/>
      <w:szCs w:val="20"/>
    </w:rPr>
  </w:style>
  <w:style w:type="paragraph" w:customStyle="1" w:styleId="Tick">
    <w:name w:val="Tick"/>
    <w:basedOn w:val="TOC1"/>
    <w:qFormat/>
    <w:rsid w:val="006C32F3"/>
    <w:pPr>
      <w:framePr w:wrap="around"/>
      <w:ind w:left="113" w:firstLine="28"/>
    </w:pPr>
    <w:rPr>
      <w:bCs/>
      <w:i w:val="0"/>
      <w:iCs w:val="0"/>
    </w:rPr>
  </w:style>
  <w:style w:type="paragraph" w:customStyle="1" w:styleId="Tickbands">
    <w:name w:val="Tick bands"/>
    <w:basedOn w:val="TOC1"/>
    <w:qFormat/>
    <w:rsid w:val="006C32F3"/>
    <w:pPr>
      <w:framePr w:wrap="around"/>
      <w:jc w:val="center"/>
    </w:pPr>
    <w:rPr>
      <w:bCs/>
      <w:i w:val="0"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hassan\Downloads\AC%20template.dotx" TargetMode="External"/></Relationships>
</file>

<file path=word/theme/theme1.xml><?xml version="1.0" encoding="utf-8"?>
<a:theme xmlns:a="http://schemas.openxmlformats.org/drawingml/2006/main" name="Australian Curriculum">
  <a:themeElements>
    <a:clrScheme name="Australian Curriculum">
      <a:dk1>
        <a:sysClr val="windowText" lastClr="000000"/>
      </a:dk1>
      <a:lt1>
        <a:srgbClr val="FFBB33"/>
      </a:lt1>
      <a:dk2>
        <a:srgbClr val="FFF1D6"/>
      </a:dk2>
      <a:lt2>
        <a:srgbClr val="FFFFFF"/>
      </a:lt2>
      <a:accent1>
        <a:srgbClr val="FFBB33"/>
      </a:accent1>
      <a:accent2>
        <a:srgbClr val="FFD685"/>
      </a:accent2>
      <a:accent3>
        <a:srgbClr val="0074E0"/>
      </a:accent3>
      <a:accent4>
        <a:srgbClr val="EBA418"/>
      </a:accent4>
      <a:accent5>
        <a:srgbClr val="FFE4AD"/>
      </a:accent5>
      <a:accent6>
        <a:srgbClr val="FFF1D6"/>
      </a:accent6>
      <a:hlink>
        <a:srgbClr val="0074E0"/>
      </a:hlink>
      <a:folHlink>
        <a:srgbClr val="66D6FF"/>
      </a:folHlink>
    </a:clrScheme>
    <a:fontScheme name="ACARA font">
      <a:majorFont>
        <a:latin typeface="Roboto Slab"/>
        <a:ea typeface=""/>
        <a:cs typeface=""/>
      </a:majorFont>
      <a:minorFont>
        <a:latin typeface="Robo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7617a46b5024bd5af959b3036b162ea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support</TermName>
          <TermId xmlns="http://schemas.microsoft.com/office/infopath/2007/PartnerControls">62de08b3-b420-475d-bc2c-29c9ae550e61</TermId>
        </TermInfo>
      </Terms>
    </p7617a46b5024bd5af959b3036b162ea>
    <l9457d2d0f024b668a15488d0cd85765 xmlns="45214841-d179-4c24-9a02-a1acd0d71600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l9457d2d0f024b668a15488d0cd85765>
    <ac_group xmlns="e44be4b9-3863-4a40-b4c6-aeb3ef538c55" xsi:nil="true"/>
    <ac_Classification xmlns="e44be4b9-3863-4a40-b4c6-aeb3ef538c55" xsi:nil="true"/>
    <h4cc32ef43a24a1e89c88c0872b4f0b3 xmlns="6527affb-65bc-488a-a6d2-a176a88021df">
      <Terms xmlns="http://schemas.microsoft.com/office/infopath/2007/PartnerControls"/>
    </h4cc32ef43a24a1e89c88c0872b4f0b3>
    <ac_documentnumber xmlns="e44be4b9-3863-4a40-b4c6-aeb3ef538c55" xsi:nil="true"/>
    <TaxCatchAll xmlns="0519a28c-16ef-4319-8fb5-3dedc21794e1">
      <Value>13</Value>
      <Value>24</Value>
    </TaxCatchAll>
    <lcf76f155ced4ddcb4097134ff3c332f xmlns="6f5c0b91-39f9-4836-85f4-5737fc5b9f53">
      <Terms xmlns="http://schemas.microsoft.com/office/infopath/2007/PartnerControls"/>
    </lcf76f155ced4ddcb4097134ff3c332f>
    <_Flow_SignoffStatus xmlns="6f5c0b91-39f9-4836-85f4-5737fc5b9f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7E55E3BBA0B09B47A9A99116D612A6C4" ma:contentTypeVersion="35" ma:contentTypeDescription="" ma:contentTypeScope="" ma:versionID="e96956e13a82c1b1fa43f2ccada18c08">
  <xsd:schema xmlns:xsd="http://www.w3.org/2001/XMLSchema" xmlns:xs="http://www.w3.org/2001/XMLSchema" xmlns:p="http://schemas.microsoft.com/office/2006/metadata/properties" xmlns:ns2="0519a28c-16ef-4319-8fb5-3dedc21794e1" xmlns:ns3="45214841-d179-4c24-9a02-a1acd0d71600" xmlns:ns4="6527affb-65bc-488a-a6d2-a176a88021df" xmlns:ns5="e44be4b9-3863-4a40-b4c6-aeb3ef538c55" xmlns:ns6="6f5c0b91-39f9-4836-85f4-5737fc5b9f53" targetNamespace="http://schemas.microsoft.com/office/2006/metadata/properties" ma:root="true" ma:fieldsID="f7b5bd4df9d68116f414901c95341224" ns2:_="" ns3:_="" ns4:_="" ns5:_="" ns6:_="">
    <xsd:import namespace="0519a28c-16ef-4319-8fb5-3dedc21794e1"/>
    <xsd:import namespace="45214841-d179-4c24-9a02-a1acd0d71600"/>
    <xsd:import namespace="6527affb-65bc-488a-a6d2-a176a88021df"/>
    <xsd:import namespace="e44be4b9-3863-4a40-b4c6-aeb3ef538c55"/>
    <xsd:import namespace="6f5c0b91-39f9-4836-85f4-5737fc5b9f53"/>
    <xsd:element name="properties">
      <xsd:complexType>
        <xsd:sequence>
          <xsd:element name="documentManagement">
            <xsd:complexType>
              <xsd:all>
                <xsd:element ref="ns3:l9457d2d0f024b668a15488d0cd85765" minOccurs="0"/>
                <xsd:element ref="ns2:TaxCatchAll" minOccurs="0"/>
                <xsd:element ref="ns2:TaxCatchAllLabel" minOccurs="0"/>
                <xsd:element ref="ns3:p7617a46b5024bd5af959b3036b162ea" minOccurs="0"/>
                <xsd:element ref="ns4:h4cc32ef43a24a1e89c88c0872b4f0b3" minOccurs="0"/>
                <xsd:element ref="ns5:ac_Classification" minOccurs="0"/>
                <xsd:element ref="ns5:ac_documentnumber" minOccurs="0"/>
                <xsd:element ref="ns5:ac_group" minOccurs="0"/>
                <xsd:element ref="ns6:MediaServiceMetadata" minOccurs="0"/>
                <xsd:element ref="ns6:MediaServiceFastMetadata" minOccurs="0"/>
                <xsd:element ref="ns2:RevIMUniqueID" minOccurs="0"/>
                <xsd:element ref="ns5:SharedWithUsers" minOccurs="0"/>
                <xsd:element ref="ns5:SharedWithDetails" minOccurs="0"/>
                <xsd:element ref="ns6:MediaServiceAutoKeyPoints" minOccurs="0"/>
                <xsd:element ref="ns6:MediaServiceKeyPoints" minOccurs="0"/>
                <xsd:element ref="ns6:lcf76f155ced4ddcb4097134ff3c332f" minOccurs="0"/>
                <xsd:element ref="ns6:MediaServiceOCR" minOccurs="0"/>
                <xsd:element ref="ns6:MediaServiceGenerationTime" minOccurs="0"/>
                <xsd:element ref="ns6:MediaServiceEventHashCode" minOccurs="0"/>
                <xsd:element ref="ns6:MediaServiceDateTaken" minOccurs="0"/>
                <xsd:element ref="ns6:MediaLengthInSeconds" minOccurs="0"/>
                <xsd:element ref="ns6:_Flow_SignoffStatus" minOccurs="0"/>
                <xsd:element ref="ns6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9a28c-16ef-4319-8fb5-3dedc21794e1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700db5c3-b2af-4d33-9e23-284daa998332}" ma:internalName="TaxCatchAll" ma:showField="CatchAllData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00db5c3-b2af-4d33-9e23-284daa998332}" ma:internalName="TaxCatchAllLabel" ma:readOnly="true" ma:showField="CatchAllDataLabel" ma:web="0519a28c-16ef-4319-8fb5-3dedc21794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vIMUniqueID" ma:index="23" nillable="true" ma:displayName="Document Number" ma:internalName="RevIMUnique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214841-d179-4c24-9a02-a1acd0d71600" elementFormDefault="qualified">
    <xsd:import namespace="http://schemas.microsoft.com/office/2006/documentManagement/types"/>
    <xsd:import namespace="http://schemas.microsoft.com/office/infopath/2007/PartnerControls"/>
    <xsd:element name="l9457d2d0f024b668a15488d0cd85765" ma:index="8" ma:taxonomy="true" ma:internalName="l9457d2d0f024b668a15488d0cd85765" ma:taxonomyFieldName="ac_documenttype" ma:displayName="Document Type" ma:default="" ma:fieldId="{59457d2d-0f02-4b66-8a15-488d0cd85765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7617a46b5024bd5af959b3036b162ea" ma:index="12" ma:taxonomy="true" ma:internalName="p7617a46b5024bd5af959b3036b162ea" ma:taxonomyFieldName="ac_Activity" ma:displayName="Activity" ma:default="" ma:fieldId="{97617a46-b502-4bd5-af95-9b3036b162ea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7affb-65bc-488a-a6d2-a176a88021df" elementFormDefault="qualified">
    <xsd:import namespace="http://schemas.microsoft.com/office/2006/documentManagement/types"/>
    <xsd:import namespace="http://schemas.microsoft.com/office/infopath/2007/PartnerControls"/>
    <xsd:element name="h4cc32ef43a24a1e89c88c0872b4f0b3" ma:index="15" nillable="true" ma:taxonomy="true" ma:internalName="h4cc32ef43a24a1e89c88c0872b4f0b3" ma:taxonomyFieldName="ac_keywords" ma:displayName="Keyword" ma:default="" ma:fieldId="{14cc32ef-43a2-4a1e-89c8-8c0872b4f0b3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be4b9-3863-4a40-b4c6-aeb3ef538c55" elementFormDefault="qualified">
    <xsd:import namespace="http://schemas.microsoft.com/office/2006/documentManagement/types"/>
    <xsd:import namespace="http://schemas.microsoft.com/office/infopath/2007/PartnerControls"/>
    <xsd:element name="ac_Classification" ma:index="17" nillable="true" ma:displayName="Classification" ma:hidden="true" ma:internalName="ac_Classification" ma:readOnly="false">
      <xsd:simpleType>
        <xsd:restriction base="dms:Text">
          <xsd:maxLength value="255"/>
        </xsd:restriction>
      </xsd:simpleType>
    </xsd:element>
    <xsd:element name="ac_documentnumber" ma:index="18" nillable="true" ma:displayName="Document Number" ma:hidden="true" ma:internalName="ac_documentnumber" ma:readOnly="false">
      <xsd:simpleType>
        <xsd:restriction base="dms:Text">
          <xsd:maxLength value="255"/>
        </xsd:restriction>
      </xsd:simpleType>
    </xsd:element>
    <xsd:element name="ac_group" ma:index="19" nillable="true" ma:displayName="Group" ma:hidden="true" ma:internalName="ac_group" ma:readOnly="false">
      <xsd:simpleType>
        <xsd:restriction base="dms:Text">
          <xsd:maxLength value="255"/>
        </xsd:restriction>
      </xsd:simple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c0b91-39f9-4836-85f4-5737fc5b9f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35" nillable="true" ma:displayName="Sign-off status" ma:internalName="Sign_x002d_off_x0020_status">
      <xsd:simpleType>
        <xsd:restriction base="dms:Text"/>
      </xsd:simpleType>
    </xsd:element>
    <xsd:element name="MediaServiceObjectDetectorVersions" ma:index="3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877013-8F29-4A83-AA19-2E7659993BE8}">
  <ds:schemaRefs>
    <ds:schemaRef ds:uri="http://schemas.microsoft.com/office/2006/metadata/properties"/>
    <ds:schemaRef ds:uri="http://schemas.microsoft.com/office/infopath/2007/PartnerControls"/>
    <ds:schemaRef ds:uri="45214841-d179-4c24-9a02-a1acd0d71600"/>
    <ds:schemaRef ds:uri="e44be4b9-3863-4a40-b4c6-aeb3ef538c55"/>
    <ds:schemaRef ds:uri="6527affb-65bc-488a-a6d2-a176a88021df"/>
    <ds:schemaRef ds:uri="0519a28c-16ef-4319-8fb5-3dedc21794e1"/>
    <ds:schemaRef ds:uri="6f5c0b91-39f9-4836-85f4-5737fc5b9f53"/>
  </ds:schemaRefs>
</ds:datastoreItem>
</file>

<file path=customXml/itemProps2.xml><?xml version="1.0" encoding="utf-8"?>
<ds:datastoreItem xmlns:ds="http://schemas.openxmlformats.org/officeDocument/2006/customXml" ds:itemID="{B83F8152-5B9A-4B2A-9207-DF33894F92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9a28c-16ef-4319-8fb5-3dedc21794e1"/>
    <ds:schemaRef ds:uri="45214841-d179-4c24-9a02-a1acd0d71600"/>
    <ds:schemaRef ds:uri="6527affb-65bc-488a-a6d2-a176a88021df"/>
    <ds:schemaRef ds:uri="e44be4b9-3863-4a40-b4c6-aeb3ef538c55"/>
    <ds:schemaRef ds:uri="6f5c0b91-39f9-4836-85f4-5737fc5b9f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17A020-BC06-412C-8039-1AF80207567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CF25119-9DCE-4422-A03C-13F5F147CB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 template</Template>
  <TotalTime>7</TotalTime>
  <Pages>3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Nadirah Hassan</dc:creator>
  <cp:keywords/>
  <dc:description/>
  <cp:lastModifiedBy>Phelps, Craig</cp:lastModifiedBy>
  <cp:revision>7</cp:revision>
  <dcterms:created xsi:type="dcterms:W3CDTF">2024-06-11T23:59:00Z</dcterms:created>
  <dcterms:modified xsi:type="dcterms:W3CDTF">2024-08-20T01:55:00Z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0x0101007A9D79ACD8B79D48A9A515D2FD058548007E55E3BBA0B09B47A9A99116D612A6C4</vt:lpwstr>
  </property>
  <property fmtid="{D5CDD505-2E9C-101B-9397-08002B2CF9AE}" pid="3" name="MediaServiceImageTags">
    <vt:lpwstr/>
  </property>
  <property fmtid="{D5CDD505-2E9C-101B-9397-08002B2CF9AE}" pid="4" name="ac_keywords">
    <vt:lpwstr/>
  </property>
  <property fmtid="{D5CDD505-2E9C-101B-9397-08002B2CF9AE}" pid="5" name="ac_documenttype">
    <vt:lpwstr>24;#Documentation|500261c7-7da6-48bf-9279-893387d5a699</vt:lpwstr>
  </property>
  <property fmtid="{D5CDD505-2E9C-101B-9397-08002B2CF9AE}" pid="6" name="ac_Activity">
    <vt:lpwstr>13;#Curriculum support|62de08b3-b420-475d-bc2c-29c9ae550e61</vt:lpwstr>
  </property>
  <property fmtid="{D5CDD505-2E9C-101B-9397-08002B2CF9AE}" pid="7" name="gb844606043843ca85709e79ee8bdc4e">
    <vt:lpwstr/>
  </property>
  <property fmtid="{D5CDD505-2E9C-101B-9397-08002B2CF9AE}" pid="8" name="ac_projectphase">
    <vt:lpwstr/>
  </property>
  <property fmtid="{D5CDD505-2E9C-101B-9397-08002B2CF9AE}" pid="9" name="MSIP_Label_513c403f-62ba-48c5-b221-2519db7cca50_Enabled">
    <vt:lpwstr>true</vt:lpwstr>
  </property>
  <property fmtid="{D5CDD505-2E9C-101B-9397-08002B2CF9AE}" pid="10" name="MSIP_Label_513c403f-62ba-48c5-b221-2519db7cca50_SetDate">
    <vt:lpwstr>2023-04-13T05:10:32Z</vt:lpwstr>
  </property>
  <property fmtid="{D5CDD505-2E9C-101B-9397-08002B2CF9AE}" pid="11" name="MSIP_Label_513c403f-62ba-48c5-b221-2519db7cca50_Method">
    <vt:lpwstr>Standard</vt:lpwstr>
  </property>
  <property fmtid="{D5CDD505-2E9C-101B-9397-08002B2CF9AE}" pid="12" name="MSIP_Label_513c403f-62ba-48c5-b221-2519db7cca50_Name">
    <vt:lpwstr>OFFICIAL</vt:lpwstr>
  </property>
  <property fmtid="{D5CDD505-2E9C-101B-9397-08002B2CF9AE}" pid="13" name="MSIP_Label_513c403f-62ba-48c5-b221-2519db7cca50_SiteId">
    <vt:lpwstr>6cf76a3a-a824-4270-9200-3d71673ec678</vt:lpwstr>
  </property>
  <property fmtid="{D5CDD505-2E9C-101B-9397-08002B2CF9AE}" pid="14" name="MSIP_Label_513c403f-62ba-48c5-b221-2519db7cca50_ActionId">
    <vt:lpwstr>73621c7b-8d89-4abc-8a87-91d102bb2d09</vt:lpwstr>
  </property>
  <property fmtid="{D5CDD505-2E9C-101B-9397-08002B2CF9AE}" pid="15" name="MSIP_Label_513c403f-62ba-48c5-b221-2519db7cca50_ContentBits">
    <vt:lpwstr>1</vt:lpwstr>
  </property>
</Properties>
</file>